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84DDD" w14:textId="77777777" w:rsidR="00F678E0" w:rsidRDefault="00F678E0" w:rsidP="00F678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29E8">
        <w:rPr>
          <w:rFonts w:ascii="Times New Roman" w:hAnsi="Times New Roman"/>
          <w:b/>
          <w:sz w:val="24"/>
          <w:szCs w:val="24"/>
        </w:rPr>
        <w:t>Załącznik</w:t>
      </w:r>
      <w:r>
        <w:rPr>
          <w:rFonts w:ascii="Times New Roman" w:hAnsi="Times New Roman"/>
          <w:b/>
          <w:sz w:val="24"/>
          <w:szCs w:val="24"/>
        </w:rPr>
        <w:t xml:space="preserve"> nr 1</w:t>
      </w:r>
    </w:p>
    <w:p w14:paraId="18EFE12B" w14:textId="77777777" w:rsidR="00F678E0" w:rsidRDefault="00F678E0" w:rsidP="00F678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9DE5D8" w14:textId="77777777" w:rsidR="00F678E0" w:rsidRDefault="00F678E0" w:rsidP="00F678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876449" w14:textId="52079101" w:rsidR="00F678E0" w:rsidRDefault="00F678E0" w:rsidP="00F67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 przedmiotu zamówienia</w:t>
      </w:r>
      <w:r w:rsidR="000F4064">
        <w:rPr>
          <w:rFonts w:ascii="Times New Roman" w:hAnsi="Times New Roman"/>
          <w:b/>
          <w:sz w:val="24"/>
          <w:szCs w:val="24"/>
        </w:rPr>
        <w:t xml:space="preserve"> oraz formularz ofertowy</w:t>
      </w:r>
    </w:p>
    <w:p w14:paraId="461F3609" w14:textId="77777777" w:rsidR="00F678E0" w:rsidRDefault="00F678E0" w:rsidP="00F67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68D83A" w14:textId="77777777" w:rsidR="00F678E0" w:rsidRDefault="00F678E0" w:rsidP="00F67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C048E" w14:textId="77777777" w:rsidR="00F678E0" w:rsidRDefault="00F678E0" w:rsidP="00F67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651">
        <w:rPr>
          <w:rFonts w:ascii="Times New Roman" w:hAnsi="Times New Roman"/>
          <w:sz w:val="24"/>
          <w:szCs w:val="24"/>
        </w:rPr>
        <w:t>PRZEDMIOTEM ZAMÓWIENIA JEST:</w:t>
      </w:r>
    </w:p>
    <w:p w14:paraId="2CFCF469" w14:textId="71EF9BF5" w:rsidR="00F678E0" w:rsidRDefault="00E2575D" w:rsidP="00B06A3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257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Świadczenie usług telefonii stacjonarnej w siedzibie Regionalnej Dyrekcji Ochrony Środowiska w Warszawie oraz usług telefonii stacjonarnej i dostępu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Internetu w </w:t>
      </w:r>
      <w:r w:rsidRPr="00E257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Wydziałach</w:t>
      </w:r>
      <w:r w:rsidR="009D50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i Oddziałach </w:t>
      </w:r>
      <w:r w:rsidRPr="00E257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Spraw Terenowych Regionalne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j Dyrekcji Ochrony Środowiska w </w:t>
      </w:r>
      <w:r w:rsidRPr="00E257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Warszawie zlokalizowanych w Siedlcach, Ostrołęce, Ciechanowie, Płocku i Radomiu.</w:t>
      </w:r>
    </w:p>
    <w:p w14:paraId="38CC02DC" w14:textId="77777777" w:rsidR="00E2575D" w:rsidRDefault="00E2575D" w:rsidP="00F678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936AF" w14:textId="77777777" w:rsidR="00F678E0" w:rsidRPr="001D1C7D" w:rsidRDefault="00F678E0" w:rsidP="00F678E0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1D1C7D">
        <w:rPr>
          <w:rFonts w:ascii="Times New Roman" w:hAnsi="Times New Roman"/>
          <w:sz w:val="24"/>
          <w:szCs w:val="24"/>
        </w:rPr>
        <w:t>Zakres zamówienia obejmuje:</w:t>
      </w:r>
    </w:p>
    <w:p w14:paraId="50F3CFE9" w14:textId="19046D29" w:rsidR="00F678E0" w:rsidRDefault="00F678E0" w:rsidP="00B06A33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dostępu do sieci Internet </w:t>
      </w:r>
      <w:r w:rsidR="00A1792A">
        <w:rPr>
          <w:rFonts w:ascii="Times New Roman" w:hAnsi="Times New Roman"/>
          <w:sz w:val="24"/>
          <w:szCs w:val="24"/>
        </w:rPr>
        <w:t>w technologii DSL lub światłowodowej</w:t>
      </w:r>
      <w:r w:rsidR="00B06A33">
        <w:rPr>
          <w:rFonts w:ascii="Times New Roman" w:hAnsi="Times New Roman"/>
          <w:sz w:val="24"/>
          <w:szCs w:val="24"/>
        </w:rPr>
        <w:t xml:space="preserve">, drogą kablową, ze stałym adres IP, łącze symetryczne lub </w:t>
      </w:r>
      <w:r w:rsidR="00B06A33" w:rsidRPr="00A1792A">
        <w:rPr>
          <w:rFonts w:ascii="Times New Roman" w:hAnsi="Times New Roman"/>
          <w:sz w:val="24"/>
          <w:szCs w:val="24"/>
        </w:rPr>
        <w:t>asymetryczne</w:t>
      </w:r>
      <w:r w:rsidR="00C547F5">
        <w:rPr>
          <w:rFonts w:ascii="Times New Roman" w:hAnsi="Times New Roman"/>
          <w:sz w:val="24"/>
          <w:szCs w:val="24"/>
        </w:rPr>
        <w:t>,</w:t>
      </w:r>
      <w:r w:rsidR="00B06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przepustowości co najmniej:</w:t>
      </w:r>
    </w:p>
    <w:tbl>
      <w:tblPr>
        <w:tblStyle w:val="Tabela-Siatka"/>
        <w:tblW w:w="7671" w:type="dxa"/>
        <w:jc w:val="center"/>
        <w:tblLook w:val="04A0" w:firstRow="1" w:lastRow="0" w:firstColumn="1" w:lastColumn="0" w:noHBand="0" w:noVBand="1"/>
      </w:tblPr>
      <w:tblGrid>
        <w:gridCol w:w="5820"/>
        <w:gridCol w:w="1851"/>
      </w:tblGrid>
      <w:tr w:rsidR="000B348F" w:rsidRPr="00C231F5" w14:paraId="50170B5F" w14:textId="77777777" w:rsidTr="004E2B06">
        <w:trPr>
          <w:trHeight w:val="484"/>
          <w:jc w:val="center"/>
        </w:trPr>
        <w:tc>
          <w:tcPr>
            <w:tcW w:w="5820" w:type="dxa"/>
            <w:vAlign w:val="center"/>
          </w:tcPr>
          <w:p w14:paraId="34909B17" w14:textId="77777777" w:rsidR="000B348F" w:rsidRPr="00C231F5" w:rsidRDefault="000B348F" w:rsidP="005F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31F5">
              <w:rPr>
                <w:rFonts w:ascii="Times New Roman" w:hAnsi="Times New Roman"/>
                <w:b/>
                <w:szCs w:val="24"/>
              </w:rPr>
              <w:t>Miejsce instalacji</w:t>
            </w:r>
          </w:p>
        </w:tc>
        <w:tc>
          <w:tcPr>
            <w:tcW w:w="1851" w:type="dxa"/>
            <w:vAlign w:val="center"/>
          </w:tcPr>
          <w:p w14:paraId="058EBDE1" w14:textId="10A64250" w:rsidR="000B348F" w:rsidRPr="00C231F5" w:rsidRDefault="000B348F" w:rsidP="005F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Prędkość</w:t>
            </w:r>
          </w:p>
        </w:tc>
      </w:tr>
      <w:tr w:rsidR="000B348F" w:rsidRPr="007F0F9B" w14:paraId="3005B5C9" w14:textId="77777777" w:rsidTr="001E7F2C">
        <w:trPr>
          <w:trHeight w:hRule="exact" w:val="1050"/>
          <w:jc w:val="center"/>
        </w:trPr>
        <w:tc>
          <w:tcPr>
            <w:tcW w:w="5820" w:type="dxa"/>
            <w:vAlign w:val="center"/>
          </w:tcPr>
          <w:p w14:paraId="4AD138F6" w14:textId="77777777" w:rsidR="000B348F" w:rsidRPr="007F0F9B" w:rsidRDefault="000B348F" w:rsidP="005F0B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49ED5542" w14:textId="5D713EDA" w:rsidR="009D501E" w:rsidRDefault="000B348F" w:rsidP="007615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</w:t>
            </w:r>
            <w:r w:rsidR="0076154D">
              <w:rPr>
                <w:rFonts w:ascii="Times New Roman" w:hAnsi="Times New Roman"/>
                <w:szCs w:val="24"/>
              </w:rPr>
              <w:t xml:space="preserve"> </w:t>
            </w:r>
            <w:r w:rsidRPr="007F0F9B">
              <w:rPr>
                <w:rFonts w:ascii="Times New Roman" w:hAnsi="Times New Roman"/>
                <w:szCs w:val="24"/>
              </w:rPr>
              <w:t>Ciechan</w:t>
            </w:r>
            <w:r w:rsidR="0076154D">
              <w:rPr>
                <w:rFonts w:ascii="Times New Roman" w:hAnsi="Times New Roman"/>
                <w:szCs w:val="24"/>
              </w:rPr>
              <w:t>owie</w:t>
            </w:r>
            <w:r w:rsidRPr="007F0F9B">
              <w:rPr>
                <w:rFonts w:ascii="Times New Roman" w:hAnsi="Times New Roman"/>
                <w:szCs w:val="24"/>
              </w:rPr>
              <w:t xml:space="preserve"> </w:t>
            </w:r>
          </w:p>
          <w:p w14:paraId="57831F64" w14:textId="213D5B89" w:rsidR="000B348F" w:rsidRPr="007F0F9B" w:rsidRDefault="000B348F" w:rsidP="007615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 17 Stycznia 7, 06-400 Ciechanów</w:t>
            </w:r>
          </w:p>
        </w:tc>
        <w:tc>
          <w:tcPr>
            <w:tcW w:w="1851" w:type="dxa"/>
            <w:vAlign w:val="center"/>
          </w:tcPr>
          <w:p w14:paraId="022A68DE" w14:textId="649820BB" w:rsidR="000B348F" w:rsidRPr="007F0F9B" w:rsidRDefault="000B348F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40Mb/s</w:t>
            </w:r>
          </w:p>
        </w:tc>
      </w:tr>
      <w:tr w:rsidR="004E2B06" w:rsidRPr="007F0F9B" w14:paraId="2112AC2F" w14:textId="77777777" w:rsidTr="001E7F2C">
        <w:trPr>
          <w:trHeight w:hRule="exact" w:val="1136"/>
          <w:jc w:val="center"/>
        </w:trPr>
        <w:tc>
          <w:tcPr>
            <w:tcW w:w="5820" w:type="dxa"/>
            <w:vAlign w:val="center"/>
          </w:tcPr>
          <w:p w14:paraId="72CF7C56" w14:textId="77777777" w:rsidR="004E2B06" w:rsidRPr="007F0F9B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4E008A39" w14:textId="772D6821" w:rsidR="006E4A72" w:rsidRDefault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 xml:space="preserve">Wydział Spraw Terenowych w </w:t>
            </w:r>
            <w:r w:rsidR="009D501E">
              <w:rPr>
                <w:rFonts w:ascii="Times New Roman" w:hAnsi="Times New Roman"/>
                <w:szCs w:val="24"/>
              </w:rPr>
              <w:t>Ciechanowie</w:t>
            </w:r>
            <w:r w:rsidR="006E4A72">
              <w:rPr>
                <w:rFonts w:ascii="Times New Roman" w:hAnsi="Times New Roman"/>
                <w:szCs w:val="24"/>
              </w:rPr>
              <w:t>,</w:t>
            </w:r>
          </w:p>
          <w:p w14:paraId="427C4F5D" w14:textId="77777777" w:rsidR="006E4A72" w:rsidRDefault="009D50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Płocku</w:t>
            </w:r>
          </w:p>
          <w:p w14:paraId="1CE1D4EC" w14:textId="2400A669" w:rsidR="004E2B06" w:rsidRPr="007F0F9B" w:rsidRDefault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 3-go Maja 16, 09-402 Płock</w:t>
            </w:r>
          </w:p>
        </w:tc>
        <w:tc>
          <w:tcPr>
            <w:tcW w:w="1851" w:type="dxa"/>
            <w:vAlign w:val="center"/>
          </w:tcPr>
          <w:p w14:paraId="4C422859" w14:textId="0CC25BFC" w:rsidR="004E2B06" w:rsidRPr="007F0F9B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40Mb/s</w:t>
            </w:r>
          </w:p>
        </w:tc>
      </w:tr>
      <w:tr w:rsidR="004E2B06" w:rsidRPr="007F0F9B" w14:paraId="0F82C952" w14:textId="77777777" w:rsidTr="001E7F2C">
        <w:trPr>
          <w:trHeight w:hRule="exact" w:val="982"/>
          <w:jc w:val="center"/>
        </w:trPr>
        <w:tc>
          <w:tcPr>
            <w:tcW w:w="5820" w:type="dxa"/>
            <w:vAlign w:val="center"/>
          </w:tcPr>
          <w:p w14:paraId="64645659" w14:textId="77777777" w:rsidR="004E2B06" w:rsidRPr="007F0F9B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785174E9" w14:textId="659DDAEA" w:rsidR="004E2B06" w:rsidRPr="007F0F9B" w:rsidRDefault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 Siedlc</w:t>
            </w:r>
            <w:r w:rsidR="0076154D">
              <w:rPr>
                <w:rFonts w:ascii="Times New Roman" w:hAnsi="Times New Roman"/>
                <w:szCs w:val="24"/>
              </w:rPr>
              <w:t>ach</w:t>
            </w:r>
            <w:r w:rsidRPr="007F0F9B">
              <w:rPr>
                <w:rFonts w:ascii="Times New Roman" w:hAnsi="Times New Roman"/>
                <w:szCs w:val="24"/>
              </w:rPr>
              <w:br/>
              <w:t>ul . Kazimierzowska 23, 08-110 Siedlce</w:t>
            </w:r>
          </w:p>
        </w:tc>
        <w:tc>
          <w:tcPr>
            <w:tcW w:w="1851" w:type="dxa"/>
            <w:vAlign w:val="center"/>
          </w:tcPr>
          <w:p w14:paraId="6E2EABD4" w14:textId="40C33A1C" w:rsidR="004E2B06" w:rsidRPr="007F0F9B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10Mb/s</w:t>
            </w:r>
          </w:p>
        </w:tc>
      </w:tr>
      <w:tr w:rsidR="004E2B06" w:rsidRPr="00C231F5" w14:paraId="7F546F56" w14:textId="77777777" w:rsidTr="001E7F2C">
        <w:trPr>
          <w:trHeight w:hRule="exact" w:val="1138"/>
          <w:jc w:val="center"/>
        </w:trPr>
        <w:tc>
          <w:tcPr>
            <w:tcW w:w="5820" w:type="dxa"/>
            <w:vAlign w:val="center"/>
          </w:tcPr>
          <w:p w14:paraId="200768A5" w14:textId="77777777" w:rsidR="004E2B06" w:rsidRPr="00C231F5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703AEFED" w14:textId="163E2870" w:rsidR="006E4A72" w:rsidRDefault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Wydział Spraw Terenowych w</w:t>
            </w:r>
            <w:r w:rsidR="009D501E">
              <w:rPr>
                <w:rFonts w:ascii="Times New Roman" w:hAnsi="Times New Roman"/>
                <w:szCs w:val="24"/>
              </w:rPr>
              <w:t xml:space="preserve"> Siedlcach</w:t>
            </w:r>
            <w:r w:rsidRPr="00C231F5">
              <w:rPr>
                <w:rFonts w:ascii="Times New Roman" w:hAnsi="Times New Roman"/>
                <w:szCs w:val="24"/>
              </w:rPr>
              <w:t>,</w:t>
            </w:r>
          </w:p>
          <w:p w14:paraId="48A7D089" w14:textId="69A2213C" w:rsidR="009D501E" w:rsidRDefault="009D501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Ostrołęce</w:t>
            </w:r>
          </w:p>
          <w:p w14:paraId="574639CD" w14:textId="0E0749D3" w:rsidR="004E2B06" w:rsidRPr="00C231F5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ul. Berka Joselewicza 1, 07-410 Ostrołęka</w:t>
            </w:r>
          </w:p>
        </w:tc>
        <w:tc>
          <w:tcPr>
            <w:tcW w:w="1851" w:type="dxa"/>
            <w:vAlign w:val="center"/>
          </w:tcPr>
          <w:p w14:paraId="45E86416" w14:textId="0FFF8693" w:rsidR="004E2B06" w:rsidRPr="00C231F5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10Mb/s</w:t>
            </w:r>
          </w:p>
        </w:tc>
      </w:tr>
      <w:tr w:rsidR="004E2B06" w:rsidRPr="00C22407" w14:paraId="5E12C59F" w14:textId="77777777" w:rsidTr="001E7F2C">
        <w:trPr>
          <w:trHeight w:hRule="exact" w:val="998"/>
          <w:jc w:val="center"/>
        </w:trPr>
        <w:tc>
          <w:tcPr>
            <w:tcW w:w="5820" w:type="dxa"/>
            <w:vAlign w:val="center"/>
          </w:tcPr>
          <w:p w14:paraId="65404428" w14:textId="77777777" w:rsidR="004E2B06" w:rsidRPr="00C22407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6D838D91" w14:textId="0BE1DEC1" w:rsidR="004E2B06" w:rsidRPr="00C22407" w:rsidRDefault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 xml:space="preserve">Wydział Spraw Terenowych w </w:t>
            </w:r>
            <w:r w:rsidR="00EB6402">
              <w:rPr>
                <w:rFonts w:ascii="Times New Roman" w:hAnsi="Times New Roman"/>
                <w:szCs w:val="24"/>
              </w:rPr>
              <w:t>Radomiu</w:t>
            </w:r>
            <w:r w:rsidRPr="00C22407">
              <w:rPr>
                <w:rFonts w:ascii="Times New Roman" w:hAnsi="Times New Roman"/>
                <w:szCs w:val="24"/>
              </w:rPr>
              <w:br/>
              <w:t>ul. 25 Czerwca 68, 26-600 Radom</w:t>
            </w:r>
          </w:p>
        </w:tc>
        <w:tc>
          <w:tcPr>
            <w:tcW w:w="1851" w:type="dxa"/>
            <w:vAlign w:val="center"/>
          </w:tcPr>
          <w:p w14:paraId="60314AE3" w14:textId="1A4C4278" w:rsidR="004E2B06" w:rsidRPr="00C22407" w:rsidRDefault="004E2B06" w:rsidP="004E2B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40Mb/s</w:t>
            </w:r>
          </w:p>
        </w:tc>
      </w:tr>
    </w:tbl>
    <w:p w14:paraId="58386654" w14:textId="77777777" w:rsidR="00B06A33" w:rsidRDefault="00B06A33" w:rsidP="00B06A33">
      <w:pPr>
        <w:pStyle w:val="Akapitzlist"/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11343458" w14:textId="769F4C20" w:rsidR="00F678E0" w:rsidRDefault="00F678E0" w:rsidP="00F678E0">
      <w:pPr>
        <w:pStyle w:val="Akapitzlist"/>
        <w:numPr>
          <w:ilvl w:val="0"/>
          <w:numId w:val="32"/>
        </w:numPr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telefonii stacjonarnej:</w:t>
      </w:r>
    </w:p>
    <w:tbl>
      <w:tblPr>
        <w:tblStyle w:val="Tabela-Siatka"/>
        <w:tblW w:w="7671" w:type="dxa"/>
        <w:jc w:val="center"/>
        <w:tblLook w:val="04A0" w:firstRow="1" w:lastRow="0" w:firstColumn="1" w:lastColumn="0" w:noHBand="0" w:noVBand="1"/>
      </w:tblPr>
      <w:tblGrid>
        <w:gridCol w:w="5820"/>
        <w:gridCol w:w="1851"/>
      </w:tblGrid>
      <w:tr w:rsidR="00FF6976" w:rsidRPr="00C231F5" w14:paraId="6DC13D95" w14:textId="77777777" w:rsidTr="001A3056">
        <w:trPr>
          <w:trHeight w:val="484"/>
          <w:jc w:val="center"/>
        </w:trPr>
        <w:tc>
          <w:tcPr>
            <w:tcW w:w="5820" w:type="dxa"/>
            <w:vAlign w:val="center"/>
          </w:tcPr>
          <w:p w14:paraId="3DD1687F" w14:textId="77777777" w:rsidR="00FF6976" w:rsidRPr="00C231F5" w:rsidRDefault="00FF6976" w:rsidP="005F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31F5">
              <w:rPr>
                <w:rFonts w:ascii="Times New Roman" w:hAnsi="Times New Roman"/>
                <w:b/>
                <w:szCs w:val="24"/>
              </w:rPr>
              <w:t>Miejsce instalacji</w:t>
            </w:r>
          </w:p>
        </w:tc>
        <w:tc>
          <w:tcPr>
            <w:tcW w:w="1851" w:type="dxa"/>
            <w:vAlign w:val="center"/>
          </w:tcPr>
          <w:p w14:paraId="25A2B332" w14:textId="027A6FD6" w:rsidR="00FF6976" w:rsidRPr="00115C9F" w:rsidRDefault="00115C9F" w:rsidP="005F0B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5C9F">
              <w:rPr>
                <w:rFonts w:ascii="Times New Roman" w:hAnsi="Times New Roman"/>
                <w:b/>
              </w:rPr>
              <w:t>Rodzaj łącza</w:t>
            </w:r>
          </w:p>
        </w:tc>
      </w:tr>
      <w:tr w:rsidR="00FF6976" w:rsidRPr="007F0F9B" w14:paraId="74D50EF0" w14:textId="77777777" w:rsidTr="001A3056">
        <w:trPr>
          <w:trHeight w:hRule="exact" w:val="900"/>
          <w:jc w:val="center"/>
        </w:trPr>
        <w:tc>
          <w:tcPr>
            <w:tcW w:w="5820" w:type="dxa"/>
            <w:vAlign w:val="center"/>
          </w:tcPr>
          <w:p w14:paraId="0DDE666D" w14:textId="692EC113" w:rsidR="00FF6976" w:rsidRPr="007F0F9B" w:rsidRDefault="00FF6976" w:rsidP="005F0B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Warszawie, ul. Henryka Sienkiewicza 3, 00-015 Warszawa</w:t>
            </w:r>
          </w:p>
        </w:tc>
        <w:tc>
          <w:tcPr>
            <w:tcW w:w="1851" w:type="dxa"/>
            <w:vAlign w:val="center"/>
          </w:tcPr>
          <w:p w14:paraId="280C2430" w14:textId="0F21AD73" w:rsidR="00FF6976" w:rsidRPr="007F0F9B" w:rsidRDefault="00FF6976" w:rsidP="005F0B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cyfrowa</w:t>
            </w:r>
          </w:p>
        </w:tc>
      </w:tr>
      <w:tr w:rsidR="00EB6402" w:rsidRPr="007F0F9B" w14:paraId="51510239" w14:textId="77777777" w:rsidTr="001E7F2C">
        <w:trPr>
          <w:trHeight w:hRule="exact" w:val="997"/>
          <w:jc w:val="center"/>
        </w:trPr>
        <w:tc>
          <w:tcPr>
            <w:tcW w:w="5820" w:type="dxa"/>
            <w:vAlign w:val="center"/>
          </w:tcPr>
          <w:p w14:paraId="7199B1C8" w14:textId="77777777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lastRenderedPageBreak/>
              <w:t>Regionalna Dyrekcja Ochrony Środowiska w Warszawie</w:t>
            </w:r>
          </w:p>
          <w:p w14:paraId="30464CE7" w14:textId="77777777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F0F9B">
              <w:rPr>
                <w:rFonts w:ascii="Times New Roman" w:hAnsi="Times New Roman"/>
                <w:szCs w:val="24"/>
              </w:rPr>
              <w:t>Ciechan</w:t>
            </w:r>
            <w:r>
              <w:rPr>
                <w:rFonts w:ascii="Times New Roman" w:hAnsi="Times New Roman"/>
                <w:szCs w:val="24"/>
              </w:rPr>
              <w:t>owie</w:t>
            </w:r>
            <w:r w:rsidRPr="007F0F9B">
              <w:rPr>
                <w:rFonts w:ascii="Times New Roman" w:hAnsi="Times New Roman"/>
                <w:szCs w:val="24"/>
              </w:rPr>
              <w:t xml:space="preserve"> </w:t>
            </w:r>
          </w:p>
          <w:p w14:paraId="3A445A75" w14:textId="365067BE" w:rsidR="00EB6402" w:rsidRPr="007F0F9B" w:rsidRDefault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 17 Stycznia 7, 06-400 Ciechanów</w:t>
            </w:r>
          </w:p>
        </w:tc>
        <w:tc>
          <w:tcPr>
            <w:tcW w:w="1851" w:type="dxa"/>
            <w:vAlign w:val="center"/>
          </w:tcPr>
          <w:p w14:paraId="6B4F03C8" w14:textId="1462EBD4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analogowa lub cyfrowa </w:t>
            </w:r>
          </w:p>
        </w:tc>
      </w:tr>
      <w:tr w:rsidR="00EB6402" w:rsidRPr="007F0F9B" w14:paraId="7756F85A" w14:textId="77777777" w:rsidTr="001E7F2C">
        <w:trPr>
          <w:trHeight w:hRule="exact" w:val="1150"/>
          <w:jc w:val="center"/>
        </w:trPr>
        <w:tc>
          <w:tcPr>
            <w:tcW w:w="5820" w:type="dxa"/>
            <w:vAlign w:val="center"/>
          </w:tcPr>
          <w:p w14:paraId="16317CA9" w14:textId="77777777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03882382" w14:textId="77777777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 xml:space="preserve">Wydział Spraw Terenowych w </w:t>
            </w:r>
            <w:r>
              <w:rPr>
                <w:rFonts w:ascii="Times New Roman" w:hAnsi="Times New Roman"/>
                <w:szCs w:val="24"/>
              </w:rPr>
              <w:t>Ciechanowie,</w:t>
            </w:r>
          </w:p>
          <w:p w14:paraId="18C6E9FA" w14:textId="77777777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Płocku</w:t>
            </w:r>
          </w:p>
          <w:p w14:paraId="42470461" w14:textId="011AF3B0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 3-go Maja 16, 09-402 Płock</w:t>
            </w:r>
          </w:p>
        </w:tc>
        <w:tc>
          <w:tcPr>
            <w:tcW w:w="1851" w:type="dxa"/>
            <w:vAlign w:val="center"/>
          </w:tcPr>
          <w:p w14:paraId="397FCFE3" w14:textId="3136ED72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analogowa lub cyfrowa </w:t>
            </w:r>
          </w:p>
        </w:tc>
      </w:tr>
      <w:tr w:rsidR="00EB6402" w:rsidRPr="00C231F5" w14:paraId="062E1565" w14:textId="77777777" w:rsidTr="001E7F2C">
        <w:trPr>
          <w:trHeight w:hRule="exact" w:val="970"/>
          <w:jc w:val="center"/>
        </w:trPr>
        <w:tc>
          <w:tcPr>
            <w:tcW w:w="5820" w:type="dxa"/>
            <w:vAlign w:val="center"/>
          </w:tcPr>
          <w:p w14:paraId="1496857B" w14:textId="77777777" w:rsidR="00EB6402" w:rsidRPr="007F0F9B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4E91FB99" w14:textId="0BF4A63D" w:rsidR="00EB6402" w:rsidRPr="00C231F5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 Siedlc</w:t>
            </w:r>
            <w:r>
              <w:rPr>
                <w:rFonts w:ascii="Times New Roman" w:hAnsi="Times New Roman"/>
                <w:szCs w:val="24"/>
              </w:rPr>
              <w:t>ach</w:t>
            </w:r>
            <w:r w:rsidRPr="007F0F9B">
              <w:rPr>
                <w:rFonts w:ascii="Times New Roman" w:hAnsi="Times New Roman"/>
                <w:szCs w:val="24"/>
              </w:rPr>
              <w:br/>
              <w:t>ul . Kazimierzowska 23, 08-110 Siedlce</w:t>
            </w:r>
          </w:p>
        </w:tc>
        <w:tc>
          <w:tcPr>
            <w:tcW w:w="1851" w:type="dxa"/>
            <w:vAlign w:val="center"/>
          </w:tcPr>
          <w:p w14:paraId="516E0E79" w14:textId="69DFDEEA" w:rsidR="00EB6402" w:rsidRPr="00C231F5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analogowa lub cyfrowa </w:t>
            </w:r>
          </w:p>
        </w:tc>
      </w:tr>
      <w:tr w:rsidR="00EB6402" w:rsidRPr="00C22407" w14:paraId="32C24BF5" w14:textId="77777777" w:rsidTr="001E7F2C">
        <w:trPr>
          <w:trHeight w:hRule="exact" w:val="1150"/>
          <w:jc w:val="center"/>
        </w:trPr>
        <w:tc>
          <w:tcPr>
            <w:tcW w:w="5820" w:type="dxa"/>
            <w:vAlign w:val="center"/>
          </w:tcPr>
          <w:p w14:paraId="4ECA95B8" w14:textId="77777777" w:rsidR="00EB6402" w:rsidRPr="00C231F5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4CDE843E" w14:textId="77777777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Wydział Spraw Terenowych w</w:t>
            </w:r>
            <w:r>
              <w:rPr>
                <w:rFonts w:ascii="Times New Roman" w:hAnsi="Times New Roman"/>
                <w:szCs w:val="24"/>
              </w:rPr>
              <w:t xml:space="preserve"> Siedlcach</w:t>
            </w:r>
            <w:r w:rsidRPr="00C231F5">
              <w:rPr>
                <w:rFonts w:ascii="Times New Roman" w:hAnsi="Times New Roman"/>
                <w:szCs w:val="24"/>
              </w:rPr>
              <w:t>,</w:t>
            </w:r>
          </w:p>
          <w:p w14:paraId="0F84148B" w14:textId="77777777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Ostrołęce</w:t>
            </w:r>
          </w:p>
          <w:p w14:paraId="238BFCCD" w14:textId="3604C245" w:rsidR="00EB6402" w:rsidRPr="00C22407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ul. Berka Joselewicza 1, 07-410 Ostrołęka</w:t>
            </w:r>
          </w:p>
        </w:tc>
        <w:tc>
          <w:tcPr>
            <w:tcW w:w="1851" w:type="dxa"/>
            <w:vAlign w:val="center"/>
          </w:tcPr>
          <w:p w14:paraId="4C6DFE51" w14:textId="23DCB0E9" w:rsidR="00EB6402" w:rsidRPr="00C22407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analogowa lub cyfrowa </w:t>
            </w:r>
          </w:p>
        </w:tc>
      </w:tr>
      <w:tr w:rsidR="00EB6402" w:rsidRPr="00C22407" w14:paraId="6EEE84D3" w14:textId="77777777" w:rsidTr="001E7F2C">
        <w:trPr>
          <w:trHeight w:hRule="exact" w:val="986"/>
          <w:jc w:val="center"/>
        </w:trPr>
        <w:tc>
          <w:tcPr>
            <w:tcW w:w="5820" w:type="dxa"/>
            <w:vAlign w:val="center"/>
          </w:tcPr>
          <w:p w14:paraId="0CB7B29C" w14:textId="77777777" w:rsidR="00EB6402" w:rsidRPr="00C22407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0B5B9312" w14:textId="2A61CF99" w:rsidR="00EB6402" w:rsidRPr="00C22407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 xml:space="preserve">Wydział Spraw Terenowych w </w:t>
            </w:r>
            <w:r>
              <w:rPr>
                <w:rFonts w:ascii="Times New Roman" w:hAnsi="Times New Roman"/>
                <w:szCs w:val="24"/>
              </w:rPr>
              <w:t>Radomiu</w:t>
            </w:r>
            <w:r w:rsidRPr="00C22407">
              <w:rPr>
                <w:rFonts w:ascii="Times New Roman" w:hAnsi="Times New Roman"/>
                <w:szCs w:val="24"/>
              </w:rPr>
              <w:br/>
              <w:t>ul. 25 Czerwca 68, 26-600 Radom</w:t>
            </w:r>
          </w:p>
        </w:tc>
        <w:tc>
          <w:tcPr>
            <w:tcW w:w="1851" w:type="dxa"/>
            <w:vAlign w:val="center"/>
          </w:tcPr>
          <w:p w14:paraId="5325DF26" w14:textId="734FE9B3" w:rsidR="00EB6402" w:rsidRDefault="00EB6402" w:rsidP="00EB64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analogowa lub cyfrowa </w:t>
            </w:r>
          </w:p>
        </w:tc>
      </w:tr>
    </w:tbl>
    <w:p w14:paraId="5231EC03" w14:textId="77777777" w:rsidR="0001770E" w:rsidRDefault="0001770E" w:rsidP="001E7F2C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D2319CB" w14:textId="1E3AD609" w:rsidR="00F678E0" w:rsidRDefault="00F678E0" w:rsidP="00F678E0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ciągłości świadczenia usług telekomunikacyjnych w całym okresie trwania umowy.</w:t>
      </w:r>
    </w:p>
    <w:p w14:paraId="76A18045" w14:textId="77777777" w:rsidR="00F678E0" w:rsidRDefault="00F678E0" w:rsidP="00F678E0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gwarancja jakości połączenia, w szczególności:</w:t>
      </w:r>
    </w:p>
    <w:p w14:paraId="2CC2DD44" w14:textId="3D44C4E3" w:rsidR="00F678E0" w:rsidRDefault="00F678E0" w:rsidP="00F678E0">
      <w:pPr>
        <w:pStyle w:val="Akapitzlist"/>
        <w:numPr>
          <w:ilvl w:val="1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przerw w świadczeniu usług</w:t>
      </w:r>
      <w:r w:rsidR="003E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E3CD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przypadku przerw dłuższych niż 24 godziny w okresie rozliczeniowym (miesiąc kalendarzowy) zostanie naliczona kara umowna</w:t>
      </w:r>
      <w:r w:rsidR="009B5C0C">
        <w:rPr>
          <w:rFonts w:ascii="Times New Roman" w:hAnsi="Times New Roman"/>
          <w:sz w:val="24"/>
          <w:szCs w:val="24"/>
        </w:rPr>
        <w:t xml:space="preserve"> w wysokości </w:t>
      </w:r>
      <w:r w:rsidR="006C5578">
        <w:rPr>
          <w:rFonts w:ascii="Times New Roman" w:hAnsi="Times New Roman"/>
          <w:sz w:val="24"/>
          <w:szCs w:val="24"/>
        </w:rPr>
        <w:t xml:space="preserve">5% wartości umowy za każdy dzień w przerwie świadczenia usług. </w:t>
      </w:r>
    </w:p>
    <w:p w14:paraId="4AAF3977" w14:textId="77777777" w:rsidR="00F678E0" w:rsidRDefault="00F678E0" w:rsidP="00F678E0">
      <w:pPr>
        <w:pStyle w:val="Akapitzlist"/>
        <w:numPr>
          <w:ilvl w:val="1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usterka winna zostać usunięta w ciągu 24 godzin.</w:t>
      </w:r>
    </w:p>
    <w:p w14:paraId="3F3C7A2C" w14:textId="0D0A4F65" w:rsidR="00F678E0" w:rsidRDefault="00F678E0" w:rsidP="00F678E0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w przypadku zmiany miejsca instalacji zachowania dotychczasowej</w:t>
      </w:r>
      <w:r w:rsidR="005268A4">
        <w:rPr>
          <w:rFonts w:ascii="Times New Roman" w:hAnsi="Times New Roman"/>
          <w:sz w:val="24"/>
          <w:szCs w:val="24"/>
        </w:rPr>
        <w:t xml:space="preserve"> numeracji linii </w:t>
      </w:r>
      <w:r w:rsidR="005268A4" w:rsidRPr="00D05175">
        <w:rPr>
          <w:rFonts w:ascii="Times New Roman" w:hAnsi="Times New Roman"/>
          <w:sz w:val="24"/>
          <w:szCs w:val="24"/>
        </w:rPr>
        <w:t>telefonicznych</w:t>
      </w:r>
      <w:r w:rsidR="00D05175">
        <w:rPr>
          <w:rFonts w:ascii="Times New Roman" w:hAnsi="Times New Roman"/>
          <w:sz w:val="24"/>
          <w:szCs w:val="24"/>
        </w:rPr>
        <w:t>.</w:t>
      </w:r>
    </w:p>
    <w:p w14:paraId="5F94989A" w14:textId="2F226C79" w:rsidR="00F07E58" w:rsidRPr="00C547F5" w:rsidRDefault="00F07E58" w:rsidP="00C547F5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jest aby w cenie abonamentu </w:t>
      </w:r>
      <w:r w:rsidR="009B5C0C">
        <w:rPr>
          <w:rFonts w:ascii="Times New Roman" w:hAnsi="Times New Roman"/>
          <w:sz w:val="24"/>
          <w:szCs w:val="24"/>
        </w:rPr>
        <w:t>usługi telefonii stacjonarnej</w:t>
      </w:r>
      <w:r>
        <w:rPr>
          <w:rFonts w:ascii="Times New Roman" w:hAnsi="Times New Roman"/>
          <w:sz w:val="24"/>
          <w:szCs w:val="24"/>
        </w:rPr>
        <w:t xml:space="preserve"> wliczone były nielimitowane połączenia na telefony komórkowe i </w:t>
      </w:r>
      <w:r w:rsidRPr="00C547F5">
        <w:rPr>
          <w:rFonts w:ascii="Times New Roman" w:hAnsi="Times New Roman"/>
          <w:sz w:val="24"/>
          <w:szCs w:val="24"/>
        </w:rPr>
        <w:t>stacjonarne</w:t>
      </w:r>
      <w:r w:rsidR="00C547F5" w:rsidRPr="00C547F5">
        <w:rPr>
          <w:rFonts w:ascii="Times New Roman" w:hAnsi="Times New Roman"/>
          <w:sz w:val="24"/>
          <w:szCs w:val="24"/>
        </w:rPr>
        <w:t xml:space="preserve"> </w:t>
      </w:r>
      <w:r w:rsidRPr="00C547F5">
        <w:rPr>
          <w:rFonts w:ascii="Times New Roman" w:hAnsi="Times New Roman"/>
          <w:sz w:val="24"/>
          <w:szCs w:val="24"/>
        </w:rPr>
        <w:t xml:space="preserve">przynajmniej w Wydziałach </w:t>
      </w:r>
      <w:r w:rsidR="0001770E">
        <w:rPr>
          <w:rFonts w:ascii="Times New Roman" w:hAnsi="Times New Roman"/>
          <w:sz w:val="24"/>
          <w:szCs w:val="24"/>
        </w:rPr>
        <w:t xml:space="preserve">i Oddziałach </w:t>
      </w:r>
      <w:r w:rsidRPr="00C547F5">
        <w:rPr>
          <w:rFonts w:ascii="Times New Roman" w:hAnsi="Times New Roman"/>
          <w:sz w:val="24"/>
          <w:szCs w:val="24"/>
        </w:rPr>
        <w:t xml:space="preserve">Spraw Terenowych zlokalizowanych </w:t>
      </w:r>
      <w:r w:rsidR="00C547F5" w:rsidRPr="00C547F5">
        <w:rPr>
          <w:rFonts w:ascii="Times New Roman" w:hAnsi="Times New Roman"/>
          <w:sz w:val="24"/>
          <w:szCs w:val="24"/>
        </w:rPr>
        <w:t>w Siedlcach, Ostrołęce, Ciechanowie, Płocku i Radomiu.</w:t>
      </w:r>
    </w:p>
    <w:p w14:paraId="28B26EC1" w14:textId="77777777" w:rsidR="00F678E0" w:rsidRDefault="00F678E0" w:rsidP="00F678E0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04FABC4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D6D3F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4EB12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ADBA5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91512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A1BFF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0D1EB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1D467" w14:textId="77777777" w:rsidR="00F678E0" w:rsidRDefault="00F678E0" w:rsidP="00F678E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E3773" w14:textId="77777777" w:rsidR="00F678E0" w:rsidRPr="00700F1C" w:rsidRDefault="00F678E0" w:rsidP="00F678E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678E0" w:rsidRPr="00700F1C" w:rsidSect="00513E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340" w:footer="397" w:gutter="0"/>
          <w:cols w:space="708"/>
          <w:titlePg/>
          <w:docGrid w:linePitch="360"/>
        </w:sectPr>
      </w:pPr>
    </w:p>
    <w:p w14:paraId="24C23449" w14:textId="77777777" w:rsidR="00F678E0" w:rsidRPr="00EC3220" w:rsidRDefault="00F678E0" w:rsidP="00F67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5C9183" w14:textId="77777777" w:rsidR="00F678E0" w:rsidRPr="00D345F1" w:rsidRDefault="00F678E0" w:rsidP="00F678E0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5F1">
        <w:rPr>
          <w:rFonts w:ascii="Times New Roman" w:hAnsi="Times New Roman"/>
          <w:b/>
          <w:sz w:val="24"/>
          <w:szCs w:val="24"/>
        </w:rPr>
        <w:t>Obecna numeracja telefonów wraz z miejscem instalacji i łączem</w:t>
      </w:r>
      <w:r>
        <w:rPr>
          <w:rFonts w:ascii="Times New Roman" w:hAnsi="Times New Roman"/>
          <w:b/>
          <w:sz w:val="24"/>
          <w:szCs w:val="24"/>
        </w:rPr>
        <w:br/>
      </w:r>
      <w:r w:rsidRPr="00D345F1">
        <w:rPr>
          <w:rFonts w:ascii="Times New Roman" w:hAnsi="Times New Roman"/>
          <w:b/>
          <w:sz w:val="24"/>
          <w:szCs w:val="24"/>
        </w:rPr>
        <w:t xml:space="preserve"> – obecny operator Orange Polska S.A., Al. Jerozolimskie 160, 02-326 Warszawa</w:t>
      </w:r>
    </w:p>
    <w:p w14:paraId="7F4722E1" w14:textId="77777777" w:rsidR="00F678E0" w:rsidRDefault="00F678E0" w:rsidP="00F67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708" w:type="dxa"/>
        <w:jc w:val="center"/>
        <w:tblLook w:val="04A0" w:firstRow="1" w:lastRow="0" w:firstColumn="1" w:lastColumn="0" w:noHBand="0" w:noVBand="1"/>
      </w:tblPr>
      <w:tblGrid>
        <w:gridCol w:w="2721"/>
        <w:gridCol w:w="6066"/>
        <w:gridCol w:w="2745"/>
        <w:gridCol w:w="3176"/>
      </w:tblGrid>
      <w:tr w:rsidR="00952276" w:rsidRPr="00C231F5" w14:paraId="46ADE67F" w14:textId="77777777" w:rsidTr="00952276">
        <w:trPr>
          <w:trHeight w:val="587"/>
          <w:jc w:val="center"/>
        </w:trPr>
        <w:tc>
          <w:tcPr>
            <w:tcW w:w="2721" w:type="dxa"/>
          </w:tcPr>
          <w:p w14:paraId="3E56C875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31F5">
              <w:rPr>
                <w:rFonts w:ascii="Times New Roman" w:hAnsi="Times New Roman"/>
                <w:b/>
                <w:szCs w:val="24"/>
              </w:rPr>
              <w:t>Numer telefonu</w:t>
            </w:r>
          </w:p>
          <w:p w14:paraId="2254F6A4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66" w:type="dxa"/>
          </w:tcPr>
          <w:p w14:paraId="3086A5A8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31F5">
              <w:rPr>
                <w:rFonts w:ascii="Times New Roman" w:hAnsi="Times New Roman"/>
                <w:b/>
                <w:szCs w:val="24"/>
              </w:rPr>
              <w:t>Miejsce instalacji</w:t>
            </w:r>
          </w:p>
        </w:tc>
        <w:tc>
          <w:tcPr>
            <w:tcW w:w="2745" w:type="dxa"/>
          </w:tcPr>
          <w:p w14:paraId="388DDAB9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Obecnie posiadany r</w:t>
            </w:r>
            <w:r w:rsidRPr="00C231F5">
              <w:rPr>
                <w:rFonts w:ascii="Times New Roman" w:hAnsi="Times New Roman"/>
                <w:b/>
                <w:szCs w:val="24"/>
              </w:rPr>
              <w:t>odzaj łącza</w:t>
            </w:r>
          </w:p>
        </w:tc>
        <w:tc>
          <w:tcPr>
            <w:tcW w:w="3176" w:type="dxa"/>
          </w:tcPr>
          <w:p w14:paraId="350CC9FE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31F5">
              <w:rPr>
                <w:rFonts w:ascii="Times New Roman" w:hAnsi="Times New Roman"/>
                <w:b/>
                <w:szCs w:val="24"/>
              </w:rPr>
              <w:t>Obecnie posiadana usługa/usługi</w:t>
            </w:r>
          </w:p>
        </w:tc>
      </w:tr>
      <w:tr w:rsidR="00952276" w:rsidRPr="00C231F5" w14:paraId="64C1909C" w14:textId="77777777" w:rsidTr="00952276">
        <w:trPr>
          <w:trHeight w:hRule="exact" w:val="702"/>
          <w:jc w:val="center"/>
        </w:trPr>
        <w:tc>
          <w:tcPr>
            <w:tcW w:w="2721" w:type="dxa"/>
            <w:vAlign w:val="center"/>
          </w:tcPr>
          <w:p w14:paraId="18706C15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(22) 556 56 00</w:t>
            </w:r>
          </w:p>
        </w:tc>
        <w:tc>
          <w:tcPr>
            <w:tcW w:w="6066" w:type="dxa"/>
            <w:vAlign w:val="center"/>
          </w:tcPr>
          <w:p w14:paraId="2BEF2238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Warszawie, ul. Henryka Sienkiewicza 3, 00-015 Warszawa</w:t>
            </w:r>
          </w:p>
        </w:tc>
        <w:tc>
          <w:tcPr>
            <w:tcW w:w="2745" w:type="dxa"/>
            <w:vAlign w:val="center"/>
          </w:tcPr>
          <w:p w14:paraId="100087DA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ISDN</w:t>
            </w:r>
          </w:p>
        </w:tc>
        <w:tc>
          <w:tcPr>
            <w:tcW w:w="3176" w:type="dxa"/>
            <w:vAlign w:val="center"/>
          </w:tcPr>
          <w:p w14:paraId="7F6870F0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PLAN FIRMOWY ISDN 1000</w:t>
            </w:r>
          </w:p>
        </w:tc>
      </w:tr>
      <w:tr w:rsidR="00952276" w:rsidRPr="00C231F5" w14:paraId="4772C02E" w14:textId="77777777" w:rsidTr="00952276">
        <w:trPr>
          <w:trHeight w:hRule="exact" w:val="1438"/>
          <w:jc w:val="center"/>
        </w:trPr>
        <w:tc>
          <w:tcPr>
            <w:tcW w:w="2721" w:type="dxa"/>
            <w:vAlign w:val="center"/>
          </w:tcPr>
          <w:p w14:paraId="70D5A063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(23) 673 22 49</w:t>
            </w:r>
          </w:p>
        </w:tc>
        <w:tc>
          <w:tcPr>
            <w:tcW w:w="6066" w:type="dxa"/>
            <w:vAlign w:val="center"/>
          </w:tcPr>
          <w:p w14:paraId="0A1ECBEC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5A81E5A3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F0F9B">
              <w:rPr>
                <w:rFonts w:ascii="Times New Roman" w:hAnsi="Times New Roman"/>
                <w:szCs w:val="24"/>
              </w:rPr>
              <w:t>Ciechan</w:t>
            </w:r>
            <w:r>
              <w:rPr>
                <w:rFonts w:ascii="Times New Roman" w:hAnsi="Times New Roman"/>
                <w:szCs w:val="24"/>
              </w:rPr>
              <w:t>owie</w:t>
            </w:r>
            <w:r w:rsidRPr="007F0F9B">
              <w:rPr>
                <w:rFonts w:ascii="Times New Roman" w:hAnsi="Times New Roman"/>
                <w:szCs w:val="24"/>
              </w:rPr>
              <w:t xml:space="preserve"> </w:t>
            </w:r>
          </w:p>
          <w:p w14:paraId="43CECCF4" w14:textId="4E6FD090" w:rsidR="00952276" w:rsidRPr="007F0F9B" w:rsidRDefault="00684C0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 17 Stycznia 7, 06-400 Ciechanów</w:t>
            </w:r>
          </w:p>
        </w:tc>
        <w:tc>
          <w:tcPr>
            <w:tcW w:w="2745" w:type="dxa"/>
            <w:vAlign w:val="center"/>
          </w:tcPr>
          <w:p w14:paraId="6F99831B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łącze analogowe/ podkładowe</w:t>
            </w:r>
            <w:r w:rsidRPr="007F0F9B">
              <w:rPr>
                <w:rFonts w:ascii="Times New Roman" w:hAnsi="Times New Roman"/>
                <w:szCs w:val="24"/>
              </w:rPr>
              <w:br/>
              <w:t>+ DSL</w:t>
            </w:r>
          </w:p>
        </w:tc>
        <w:tc>
          <w:tcPr>
            <w:tcW w:w="3176" w:type="dxa"/>
            <w:vAlign w:val="center"/>
          </w:tcPr>
          <w:p w14:paraId="6F47942C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Plan BEZ LIMITU</w:t>
            </w:r>
          </w:p>
          <w:p w14:paraId="5AAA0445" w14:textId="2D048AE6" w:rsidR="00952276" w:rsidRPr="007F0F9B" w:rsidRDefault="00952276" w:rsidP="00115C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+ DSL DYNAMICZNY</w:t>
            </w:r>
          </w:p>
        </w:tc>
      </w:tr>
      <w:tr w:rsidR="00952276" w:rsidRPr="00C231F5" w14:paraId="5A0ADB1F" w14:textId="77777777" w:rsidTr="00952276">
        <w:trPr>
          <w:trHeight w:hRule="exact" w:val="1070"/>
          <w:jc w:val="center"/>
        </w:trPr>
        <w:tc>
          <w:tcPr>
            <w:tcW w:w="2721" w:type="dxa"/>
            <w:vAlign w:val="center"/>
          </w:tcPr>
          <w:p w14:paraId="18437AE2" w14:textId="77777777" w:rsidR="00952276" w:rsidRPr="00C231F5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(23) 652 74 65</w:t>
            </w:r>
          </w:p>
        </w:tc>
        <w:tc>
          <w:tcPr>
            <w:tcW w:w="6066" w:type="dxa"/>
            <w:vAlign w:val="center"/>
          </w:tcPr>
          <w:p w14:paraId="19641E3E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30E8E9B2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F0F9B">
              <w:rPr>
                <w:rFonts w:ascii="Times New Roman" w:hAnsi="Times New Roman"/>
                <w:szCs w:val="24"/>
              </w:rPr>
              <w:t>Ciechan</w:t>
            </w:r>
            <w:r>
              <w:rPr>
                <w:rFonts w:ascii="Times New Roman" w:hAnsi="Times New Roman"/>
                <w:szCs w:val="24"/>
              </w:rPr>
              <w:t>owie</w:t>
            </w:r>
            <w:r w:rsidRPr="007F0F9B">
              <w:rPr>
                <w:rFonts w:ascii="Times New Roman" w:hAnsi="Times New Roman"/>
                <w:szCs w:val="24"/>
              </w:rPr>
              <w:t xml:space="preserve"> </w:t>
            </w:r>
          </w:p>
          <w:p w14:paraId="47F9BDF0" w14:textId="477F8794" w:rsidR="00952276" w:rsidRPr="007F0F9B" w:rsidRDefault="00684C0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 17 Stycznia 7, 06-400 Ciechanów</w:t>
            </w:r>
          </w:p>
        </w:tc>
        <w:tc>
          <w:tcPr>
            <w:tcW w:w="2745" w:type="dxa"/>
            <w:vAlign w:val="center"/>
          </w:tcPr>
          <w:p w14:paraId="52F8826B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łącze analogowe</w:t>
            </w:r>
          </w:p>
        </w:tc>
        <w:tc>
          <w:tcPr>
            <w:tcW w:w="3176" w:type="dxa"/>
            <w:vAlign w:val="center"/>
          </w:tcPr>
          <w:p w14:paraId="22B021BC" w14:textId="77777777" w:rsidR="00952276" w:rsidRPr="007F0F9B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Plan BEZ LIMITU</w:t>
            </w:r>
          </w:p>
        </w:tc>
      </w:tr>
      <w:tr w:rsidR="00684C06" w:rsidRPr="00C231F5" w14:paraId="12AD9A32" w14:textId="77777777" w:rsidTr="001E7F2C">
        <w:trPr>
          <w:trHeight w:hRule="exact" w:val="1150"/>
          <w:jc w:val="center"/>
        </w:trPr>
        <w:tc>
          <w:tcPr>
            <w:tcW w:w="2721" w:type="dxa"/>
            <w:vAlign w:val="center"/>
          </w:tcPr>
          <w:p w14:paraId="6D852C72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(24) 262 05 34</w:t>
            </w:r>
          </w:p>
        </w:tc>
        <w:tc>
          <w:tcPr>
            <w:tcW w:w="6066" w:type="dxa"/>
            <w:vAlign w:val="center"/>
          </w:tcPr>
          <w:p w14:paraId="2210754F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6C71185C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 xml:space="preserve">Wydział Spraw Terenowych w </w:t>
            </w:r>
            <w:r>
              <w:rPr>
                <w:rFonts w:ascii="Times New Roman" w:hAnsi="Times New Roman"/>
                <w:szCs w:val="24"/>
              </w:rPr>
              <w:t>Ciechanowie,</w:t>
            </w:r>
          </w:p>
          <w:p w14:paraId="49C07842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Płocku</w:t>
            </w:r>
          </w:p>
          <w:p w14:paraId="0B815716" w14:textId="64BAC875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ul. 3-go Maja 16, 09-402 Płock</w:t>
            </w:r>
          </w:p>
        </w:tc>
        <w:tc>
          <w:tcPr>
            <w:tcW w:w="2745" w:type="dxa"/>
            <w:vAlign w:val="center"/>
          </w:tcPr>
          <w:p w14:paraId="7BF69418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łącze analogowe/ podkładowe</w:t>
            </w:r>
            <w:r w:rsidRPr="007F0F9B">
              <w:rPr>
                <w:rFonts w:ascii="Times New Roman" w:hAnsi="Times New Roman"/>
                <w:szCs w:val="24"/>
              </w:rPr>
              <w:br/>
              <w:t>+ DSL</w:t>
            </w:r>
          </w:p>
        </w:tc>
        <w:tc>
          <w:tcPr>
            <w:tcW w:w="3176" w:type="dxa"/>
            <w:vAlign w:val="center"/>
          </w:tcPr>
          <w:p w14:paraId="3D9C6A42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Plan BEZ LIMITU</w:t>
            </w:r>
          </w:p>
          <w:p w14:paraId="43403E94" w14:textId="551E4609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+ DSL DYNAMICZNY</w:t>
            </w:r>
          </w:p>
        </w:tc>
      </w:tr>
      <w:tr w:rsidR="00684C06" w:rsidRPr="00C231F5" w14:paraId="1CD1B925" w14:textId="77777777" w:rsidTr="00952276">
        <w:trPr>
          <w:trHeight w:hRule="exact" w:val="1010"/>
          <w:jc w:val="center"/>
        </w:trPr>
        <w:tc>
          <w:tcPr>
            <w:tcW w:w="2721" w:type="dxa"/>
            <w:vAlign w:val="center"/>
          </w:tcPr>
          <w:p w14:paraId="29012F41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(25) 631 62 30</w:t>
            </w:r>
          </w:p>
        </w:tc>
        <w:tc>
          <w:tcPr>
            <w:tcW w:w="6066" w:type="dxa"/>
            <w:vAlign w:val="center"/>
          </w:tcPr>
          <w:p w14:paraId="0810842E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6F07B9B1" w14:textId="54514473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 Siedlc</w:t>
            </w:r>
            <w:r>
              <w:rPr>
                <w:rFonts w:ascii="Times New Roman" w:hAnsi="Times New Roman"/>
                <w:szCs w:val="24"/>
              </w:rPr>
              <w:t>ach</w:t>
            </w:r>
            <w:r w:rsidRPr="007F0F9B">
              <w:rPr>
                <w:rFonts w:ascii="Times New Roman" w:hAnsi="Times New Roman"/>
                <w:szCs w:val="24"/>
              </w:rPr>
              <w:br/>
              <w:t>ul . Kazimierzowska 23, 08-110 Siedlce</w:t>
            </w:r>
          </w:p>
        </w:tc>
        <w:tc>
          <w:tcPr>
            <w:tcW w:w="2745" w:type="dxa"/>
            <w:vAlign w:val="center"/>
          </w:tcPr>
          <w:p w14:paraId="166B9D3C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łącze analogowe/ podkładowe</w:t>
            </w:r>
            <w:r w:rsidRPr="007F0F9B">
              <w:rPr>
                <w:rFonts w:ascii="Times New Roman" w:hAnsi="Times New Roman"/>
                <w:szCs w:val="24"/>
              </w:rPr>
              <w:br/>
              <w:t>+ DSL</w:t>
            </w:r>
          </w:p>
        </w:tc>
        <w:tc>
          <w:tcPr>
            <w:tcW w:w="3176" w:type="dxa"/>
            <w:vAlign w:val="center"/>
          </w:tcPr>
          <w:p w14:paraId="397BC9DC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Plan BEZ LIMITU</w:t>
            </w:r>
          </w:p>
          <w:p w14:paraId="41EF8518" w14:textId="57777528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+ DSL 10000</w:t>
            </w:r>
          </w:p>
        </w:tc>
      </w:tr>
      <w:tr w:rsidR="00684C06" w:rsidRPr="00C231F5" w14:paraId="2439FBBE" w14:textId="77777777" w:rsidTr="00952276">
        <w:trPr>
          <w:trHeight w:hRule="exact" w:val="1010"/>
          <w:jc w:val="center"/>
        </w:trPr>
        <w:tc>
          <w:tcPr>
            <w:tcW w:w="2721" w:type="dxa"/>
            <w:vAlign w:val="center"/>
          </w:tcPr>
          <w:p w14:paraId="34B88899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(25) 644 32 13</w:t>
            </w:r>
          </w:p>
        </w:tc>
        <w:tc>
          <w:tcPr>
            <w:tcW w:w="6066" w:type="dxa"/>
            <w:vAlign w:val="center"/>
          </w:tcPr>
          <w:p w14:paraId="6A55D7F9" w14:textId="77777777" w:rsidR="00684C06" w:rsidRPr="007F0F9B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5F7B3935" w14:textId="7AB7484F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F9B">
              <w:rPr>
                <w:rFonts w:ascii="Times New Roman" w:hAnsi="Times New Roman"/>
                <w:szCs w:val="24"/>
              </w:rPr>
              <w:t>Wydział Spraw Terenowych w Siedlc</w:t>
            </w:r>
            <w:r>
              <w:rPr>
                <w:rFonts w:ascii="Times New Roman" w:hAnsi="Times New Roman"/>
                <w:szCs w:val="24"/>
              </w:rPr>
              <w:t>ach</w:t>
            </w:r>
            <w:r w:rsidRPr="007F0F9B">
              <w:rPr>
                <w:rFonts w:ascii="Times New Roman" w:hAnsi="Times New Roman"/>
                <w:szCs w:val="24"/>
              </w:rPr>
              <w:br/>
              <w:t>ul . Kazimierzowska 23, 08-110 Siedlce</w:t>
            </w:r>
          </w:p>
        </w:tc>
        <w:tc>
          <w:tcPr>
            <w:tcW w:w="2745" w:type="dxa"/>
            <w:vAlign w:val="center"/>
          </w:tcPr>
          <w:p w14:paraId="154E8F28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ISDN</w:t>
            </w:r>
          </w:p>
        </w:tc>
        <w:tc>
          <w:tcPr>
            <w:tcW w:w="3176" w:type="dxa"/>
            <w:vAlign w:val="center"/>
          </w:tcPr>
          <w:p w14:paraId="01D6B066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PLAN FIRMOWY </w:t>
            </w:r>
            <w:r w:rsidRPr="00C231F5">
              <w:rPr>
                <w:rFonts w:ascii="Times New Roman" w:hAnsi="Times New Roman"/>
                <w:szCs w:val="24"/>
              </w:rPr>
              <w:t>ISDN 1000</w:t>
            </w:r>
          </w:p>
        </w:tc>
      </w:tr>
      <w:tr w:rsidR="00684C06" w:rsidRPr="00C231F5" w14:paraId="34DFEE56" w14:textId="77777777" w:rsidTr="001E7F2C">
        <w:trPr>
          <w:trHeight w:hRule="exact" w:val="1110"/>
          <w:jc w:val="center"/>
        </w:trPr>
        <w:tc>
          <w:tcPr>
            <w:tcW w:w="2721" w:type="dxa"/>
            <w:vAlign w:val="center"/>
          </w:tcPr>
          <w:p w14:paraId="5F7B74D3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(29) 760 32 04</w:t>
            </w:r>
          </w:p>
        </w:tc>
        <w:tc>
          <w:tcPr>
            <w:tcW w:w="6066" w:type="dxa"/>
            <w:vAlign w:val="center"/>
          </w:tcPr>
          <w:p w14:paraId="2C18288E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35D8ACB9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Wydział Spraw Terenowych w</w:t>
            </w:r>
            <w:r>
              <w:rPr>
                <w:rFonts w:ascii="Times New Roman" w:hAnsi="Times New Roman"/>
                <w:szCs w:val="24"/>
              </w:rPr>
              <w:t xml:space="preserve"> Siedlcach</w:t>
            </w:r>
            <w:r w:rsidRPr="00C231F5">
              <w:rPr>
                <w:rFonts w:ascii="Times New Roman" w:hAnsi="Times New Roman"/>
                <w:szCs w:val="24"/>
              </w:rPr>
              <w:t>,</w:t>
            </w:r>
          </w:p>
          <w:p w14:paraId="54670694" w14:textId="77777777" w:rsidR="00684C06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Oddział w Ostrołęce</w:t>
            </w:r>
          </w:p>
          <w:p w14:paraId="41272BB7" w14:textId="796599F3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ul. Berka Joselewicza 1, 07-410 Ostrołęka</w:t>
            </w:r>
            <w:bookmarkStart w:id="0" w:name="_GoBack"/>
            <w:bookmarkEnd w:id="0"/>
          </w:p>
        </w:tc>
        <w:tc>
          <w:tcPr>
            <w:tcW w:w="2745" w:type="dxa"/>
            <w:vAlign w:val="center"/>
          </w:tcPr>
          <w:p w14:paraId="16C4E612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łącze analogowe/ podkładowe</w:t>
            </w:r>
            <w:r w:rsidRPr="00C231F5">
              <w:rPr>
                <w:rFonts w:ascii="Times New Roman" w:hAnsi="Times New Roman"/>
                <w:szCs w:val="24"/>
              </w:rPr>
              <w:br/>
              <w:t>+ DSL</w:t>
            </w:r>
          </w:p>
        </w:tc>
        <w:tc>
          <w:tcPr>
            <w:tcW w:w="3176" w:type="dxa"/>
            <w:vAlign w:val="center"/>
          </w:tcPr>
          <w:p w14:paraId="1ABB0B2C" w14:textId="77777777" w:rsidR="00684C06" w:rsidRPr="00C231F5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Plan BEZ LIMITU</w:t>
            </w:r>
          </w:p>
          <w:p w14:paraId="16BEE83B" w14:textId="18EBCA0E" w:rsidR="00684C06" w:rsidRPr="00115C9F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31F5">
              <w:rPr>
                <w:rFonts w:ascii="Times New Roman" w:hAnsi="Times New Roman"/>
                <w:szCs w:val="24"/>
              </w:rPr>
              <w:t>+ DSL 10000</w:t>
            </w:r>
          </w:p>
        </w:tc>
      </w:tr>
      <w:tr w:rsidR="00684C06" w:rsidRPr="00C231F5" w14:paraId="67948AF6" w14:textId="77777777" w:rsidTr="00952276">
        <w:trPr>
          <w:trHeight w:hRule="exact" w:val="1010"/>
          <w:jc w:val="center"/>
        </w:trPr>
        <w:tc>
          <w:tcPr>
            <w:tcW w:w="2721" w:type="dxa"/>
            <w:vAlign w:val="center"/>
          </w:tcPr>
          <w:p w14:paraId="0DC716FD" w14:textId="77777777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(48) 360 08 60</w:t>
            </w:r>
          </w:p>
        </w:tc>
        <w:tc>
          <w:tcPr>
            <w:tcW w:w="6066" w:type="dxa"/>
            <w:vAlign w:val="center"/>
          </w:tcPr>
          <w:p w14:paraId="32D94B40" w14:textId="77777777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Regionalna Dyrekcja Ochrony Środowiska w Warszawie</w:t>
            </w:r>
          </w:p>
          <w:p w14:paraId="34780C5D" w14:textId="0ABDAE13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 xml:space="preserve">Wydział Spraw Terenowych w </w:t>
            </w:r>
            <w:r>
              <w:rPr>
                <w:rFonts w:ascii="Times New Roman" w:hAnsi="Times New Roman"/>
                <w:szCs w:val="24"/>
              </w:rPr>
              <w:t>Radomiu</w:t>
            </w:r>
            <w:r w:rsidRPr="00C22407">
              <w:rPr>
                <w:rFonts w:ascii="Times New Roman" w:hAnsi="Times New Roman"/>
                <w:szCs w:val="24"/>
              </w:rPr>
              <w:br/>
              <w:t>ul. 25 Czerwca 68, 26-600 Radom</w:t>
            </w:r>
          </w:p>
        </w:tc>
        <w:tc>
          <w:tcPr>
            <w:tcW w:w="2745" w:type="dxa"/>
            <w:vAlign w:val="center"/>
          </w:tcPr>
          <w:p w14:paraId="7C7F26F8" w14:textId="77777777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łącze analogowe/ podkładowe</w:t>
            </w:r>
            <w:r w:rsidRPr="00C22407">
              <w:rPr>
                <w:rFonts w:ascii="Times New Roman" w:hAnsi="Times New Roman"/>
                <w:szCs w:val="24"/>
              </w:rPr>
              <w:br/>
              <w:t>+ DSL</w:t>
            </w:r>
          </w:p>
        </w:tc>
        <w:tc>
          <w:tcPr>
            <w:tcW w:w="3176" w:type="dxa"/>
            <w:vAlign w:val="center"/>
          </w:tcPr>
          <w:p w14:paraId="3506FA78" w14:textId="77777777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Plan BEZ LIMITU</w:t>
            </w:r>
          </w:p>
          <w:p w14:paraId="584B9B60" w14:textId="096B3525" w:rsidR="00684C06" w:rsidRPr="00C22407" w:rsidRDefault="00684C06" w:rsidP="00684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22407">
              <w:rPr>
                <w:rFonts w:ascii="Times New Roman" w:hAnsi="Times New Roman"/>
                <w:szCs w:val="24"/>
              </w:rPr>
              <w:t>+ DSL DYNAMICZNY</w:t>
            </w:r>
          </w:p>
        </w:tc>
      </w:tr>
    </w:tbl>
    <w:p w14:paraId="015E450B" w14:textId="1263CDC8" w:rsidR="00F678E0" w:rsidRDefault="00F678E0" w:rsidP="00453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DA2BA7" w14:textId="77777777" w:rsidR="004535FB" w:rsidRDefault="004535FB" w:rsidP="00453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DB667B" w14:textId="77777777" w:rsidR="00952276" w:rsidRDefault="00952276" w:rsidP="0095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5DF7485C" w14:textId="77777777" w:rsidR="00952276" w:rsidRDefault="00952276" w:rsidP="00952276">
      <w:pPr>
        <w:pStyle w:val="Akapitzlist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729FDCCB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(adres) Wykonawcy</w:t>
      </w:r>
    </w:p>
    <w:p w14:paraId="79E63CBF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565E6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2DB6F" w14:textId="77777777" w:rsidR="00952276" w:rsidRDefault="00952276" w:rsidP="00952276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8F19C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9E808" w14:textId="06E78074" w:rsidR="00952276" w:rsidRPr="007042A7" w:rsidRDefault="00952276" w:rsidP="00952276">
      <w:pPr>
        <w:pStyle w:val="HTML-wstpniesformatowany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postepowaniem o udzielenie zamówienia publicznego w trybie przetargu nieograniczonego na: „</w:t>
      </w:r>
      <w:r w:rsidR="00C547F5" w:rsidRPr="00C547F5">
        <w:rPr>
          <w:rFonts w:ascii="Times New Roman" w:hAnsi="Times New Roman" w:cs="Times New Roman"/>
          <w:b/>
          <w:sz w:val="24"/>
          <w:szCs w:val="24"/>
        </w:rPr>
        <w:t xml:space="preserve">Świadczenie usług telefonii stacjonarnej w siedzibie Regionalnej Dyrekcji Ochrony Środowiska w Warszawie oraz usług telefonii stacjonarnej i dostępu do Internetu w Wydziałach </w:t>
      </w:r>
      <w:r w:rsidR="00C173FA">
        <w:rPr>
          <w:rFonts w:ascii="Times New Roman" w:hAnsi="Times New Roman" w:cs="Times New Roman"/>
          <w:b/>
          <w:sz w:val="24"/>
          <w:szCs w:val="24"/>
        </w:rPr>
        <w:t xml:space="preserve">i Oddziałach </w:t>
      </w:r>
      <w:r w:rsidR="00C547F5" w:rsidRPr="00C547F5">
        <w:rPr>
          <w:rFonts w:ascii="Times New Roman" w:hAnsi="Times New Roman" w:cs="Times New Roman"/>
          <w:b/>
          <w:sz w:val="24"/>
          <w:szCs w:val="24"/>
        </w:rPr>
        <w:t>Spraw Terenowych Regionalnej Dyrekcji Ochrony Środowiska w Warszawie zlokalizowanych w Siedlcach, Ostrołęce, Ciechanowie, Płocku i Radomiu</w:t>
      </w:r>
      <w:r>
        <w:rPr>
          <w:rFonts w:ascii="Times New Roman" w:hAnsi="Times New Roman"/>
          <w:b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>składamy niniejszą ofertę.</w:t>
      </w:r>
    </w:p>
    <w:p w14:paraId="34A74623" w14:textId="77777777" w:rsidR="00952276" w:rsidRDefault="00952276" w:rsidP="00952276">
      <w:pPr>
        <w:pStyle w:val="HTML-wstpniesformatowany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A6E48" w14:textId="77777777" w:rsidR="00952276" w:rsidRDefault="00952276" w:rsidP="0095227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zamówienia zgodnie z opisem przedmiotu zamówienia i na warunkach płatności określonych w specyfikacji warunków zamówienia za cenę umowną: .............................. zł brutto, w tym .............................. zł (netto) + ……… % VAT.</w:t>
      </w:r>
    </w:p>
    <w:p w14:paraId="2CA57129" w14:textId="77777777" w:rsidR="00952276" w:rsidRDefault="00952276" w:rsidP="0095227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cenę składają się następujące ceny jednostkowe:</w:t>
      </w:r>
    </w:p>
    <w:p w14:paraId="08B7DAA9" w14:textId="77777777" w:rsidR="00952276" w:rsidRPr="009B5C0C" w:rsidRDefault="00952276" w:rsidP="009B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C2817" w14:textId="77777777" w:rsidR="00952276" w:rsidRDefault="00952276" w:rsidP="0095227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telefonii stacjonarnej:</w:t>
      </w:r>
    </w:p>
    <w:p w14:paraId="54AAB1A7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50"/>
        <w:gridCol w:w="2268"/>
        <w:gridCol w:w="1276"/>
        <w:gridCol w:w="1134"/>
        <w:gridCol w:w="1275"/>
      </w:tblGrid>
      <w:tr w:rsidR="00952276" w14:paraId="251F628A" w14:textId="77777777" w:rsidTr="000A0A39">
        <w:trPr>
          <w:trHeight w:val="56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7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Usługa telefonii stacjonarnej – abonament miesięczny</w:t>
            </w:r>
          </w:p>
        </w:tc>
      </w:tr>
      <w:tr w:rsidR="00952276" w14:paraId="54FA3919" w14:textId="77777777" w:rsidTr="000A0A39">
        <w:trPr>
          <w:trHeight w:val="56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31A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C7D46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  <w:p w14:paraId="3F2CA36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59E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łącza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9DF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 telefoniczny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971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A1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14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952276" w14:paraId="72BB71FD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FC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 556 56 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52C" w14:textId="6F3E592C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E6F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64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8A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11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655C5038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E2CF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 673 22 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E841" w14:textId="45EFF08F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E34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03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B6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33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2D7CCE7A" w14:textId="77777777" w:rsidTr="00C80534">
        <w:trPr>
          <w:trHeight w:hRule="exact" w:val="6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7C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 652 74 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232" w14:textId="20EC764B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94C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47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B4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9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1A70E858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85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(24) 262 05 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E4F" w14:textId="2A82D4A5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DD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CC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60F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48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2B67C416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2A0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(25) 631 62 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8C" w14:textId="782476A9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F78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10D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E1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AB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70AAB998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482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 644 32 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092" w14:textId="29E91E7E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B7E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4E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D8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D4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0996EE14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DD0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(29) 760 32 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318" w14:textId="6F438D3B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297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44C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74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33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786AF0B3" w14:textId="77777777" w:rsidTr="00A1792A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2F7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(48) 360 08 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70E" w14:textId="0D8DF8E3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A3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98F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B0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A7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4EA88BDB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0F21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737DD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BFA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94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78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F9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0A25E7" w14:textId="1B6EE358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D4662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CE47D" w14:textId="77777777" w:rsidR="00952276" w:rsidRDefault="00952276" w:rsidP="0095227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dostępu do Internetu:</w:t>
      </w:r>
    </w:p>
    <w:p w14:paraId="31B65385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50"/>
        <w:gridCol w:w="2268"/>
        <w:gridCol w:w="1417"/>
        <w:gridCol w:w="993"/>
        <w:gridCol w:w="1559"/>
      </w:tblGrid>
      <w:tr w:rsidR="00952276" w14:paraId="64BD7BD4" w14:textId="77777777" w:rsidTr="000A0A39">
        <w:trPr>
          <w:trHeight w:val="56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F36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Usługa dostępu do Internetu – abonament miesięczny</w:t>
            </w:r>
          </w:p>
        </w:tc>
      </w:tr>
      <w:tr w:rsidR="00952276" w14:paraId="7BF7E5F3" w14:textId="77777777" w:rsidTr="000A0A39">
        <w:trPr>
          <w:trHeight w:val="56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F0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6502F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  <w:p w14:paraId="1E2E9A6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2B3" w14:textId="1A91D809" w:rsidR="00952276" w:rsidRDefault="00952276" w:rsidP="00A17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usługi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ABF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Prędkość</w:t>
            </w:r>
          </w:p>
          <w:p w14:paraId="5894A47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(odbieranie / wysyłanie)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D6C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361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BFF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952276" w14:paraId="2FA3AE4F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A63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 673 22 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D0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5A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DA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35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82D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5D8C1C95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DF3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(24) 262 05 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A7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E7F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86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93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DE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08E6E465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A5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 631 62 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8E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F95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51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972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11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020210D8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CE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(29) 760 32 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4F7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04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92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B3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92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03193341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E71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(48) 360 08 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0A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2A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F2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1C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C6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76" w14:paraId="755C8103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FF6D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3C8C9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BE1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9DE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D9E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4A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6CEEE1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50C85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41E8" w14:textId="4B0DCA55" w:rsidR="00952276" w:rsidRDefault="00952276" w:rsidP="0095227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sprzęt (</w:t>
      </w:r>
      <w:r w:rsidR="009B5C0C">
        <w:rPr>
          <w:rFonts w:ascii="Times New Roman" w:hAnsi="Times New Roman"/>
          <w:sz w:val="24"/>
          <w:szCs w:val="24"/>
        </w:rPr>
        <w:t xml:space="preserve">np. </w:t>
      </w:r>
      <w:r>
        <w:rPr>
          <w:rFonts w:ascii="Times New Roman" w:hAnsi="Times New Roman"/>
          <w:sz w:val="24"/>
          <w:szCs w:val="24"/>
        </w:rPr>
        <w:t>modem):</w:t>
      </w:r>
    </w:p>
    <w:p w14:paraId="478310DC" w14:textId="77777777" w:rsidR="00952276" w:rsidRDefault="00952276" w:rsidP="00952276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950"/>
        <w:gridCol w:w="2268"/>
        <w:gridCol w:w="1417"/>
        <w:gridCol w:w="993"/>
        <w:gridCol w:w="1559"/>
      </w:tblGrid>
      <w:tr w:rsidR="00952276" w14:paraId="228390E2" w14:textId="77777777" w:rsidTr="000A0A39">
        <w:trPr>
          <w:trHeight w:val="56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AEE1" w14:textId="13D413C6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Oferowany sprzęt (</w:t>
            </w:r>
            <w:r w:rsidR="009B5C0C">
              <w:rPr>
                <w:rFonts w:ascii="Times New Roman" w:hAnsi="Times New Roman"/>
                <w:b/>
                <w:sz w:val="24"/>
                <w:szCs w:val="24"/>
              </w:rPr>
              <w:t xml:space="preserve">np.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modem)</w:t>
            </w:r>
          </w:p>
        </w:tc>
      </w:tr>
      <w:tr w:rsidR="00952276" w14:paraId="432E6C43" w14:textId="77777777" w:rsidTr="000A0A39">
        <w:trPr>
          <w:trHeight w:val="56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8D9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68FE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 sprzętu</w:t>
            </w:r>
          </w:p>
          <w:p w14:paraId="7E0B0D78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A72A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9F64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B4D1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8893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04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952276" w14:paraId="581DDA25" w14:textId="77777777" w:rsidTr="000A0A39">
        <w:trPr>
          <w:trHeight w:hRule="exact" w:val="68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6F6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64A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671" w14:textId="1C3E0DB9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3B5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B9B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5E0" w14:textId="77777777" w:rsidR="00952276" w:rsidRDefault="00952276" w:rsidP="000A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E9EE0A" w14:textId="640533B0" w:rsidR="00952276" w:rsidRDefault="00952276" w:rsidP="009B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DD91A" w14:textId="77777777" w:rsidR="00C547F5" w:rsidRPr="00602812" w:rsidRDefault="00C547F5" w:rsidP="001E7F2C">
      <w:pPr>
        <w:suppressAutoHyphens/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02812">
        <w:rPr>
          <w:rFonts w:ascii="Times New Roman" w:hAnsi="Times New Roman"/>
          <w:b/>
          <w:sz w:val="24"/>
          <w:szCs w:val="24"/>
        </w:rPr>
        <w:t>Gwarancja</w:t>
      </w:r>
    </w:p>
    <w:p w14:paraId="57CE92EF" w14:textId="77777777" w:rsidR="00C547F5" w:rsidRPr="00602812" w:rsidRDefault="00C547F5" w:rsidP="001E7F2C">
      <w:pPr>
        <w:numPr>
          <w:ilvl w:val="0"/>
          <w:numId w:val="38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 xml:space="preserve">Wykonawca udziela na </w:t>
      </w:r>
      <w:r>
        <w:rPr>
          <w:rFonts w:ascii="Times New Roman" w:hAnsi="Times New Roman"/>
          <w:sz w:val="24"/>
          <w:szCs w:val="24"/>
        </w:rPr>
        <w:t>dostarczony sprzęt minimum 2 letniej gwarancji zgodnie z </w:t>
      </w:r>
      <w:r w:rsidRPr="00602812">
        <w:rPr>
          <w:rFonts w:ascii="Times New Roman" w:hAnsi="Times New Roman"/>
          <w:sz w:val="24"/>
          <w:szCs w:val="24"/>
        </w:rPr>
        <w:t>dokumentem gwarancji wydanym przez producenta. Dokument gwarancji stanowi załącznik do umowy.</w:t>
      </w:r>
    </w:p>
    <w:p w14:paraId="6D6C04E8" w14:textId="09431109" w:rsidR="00C547F5" w:rsidRPr="009B5C0C" w:rsidRDefault="00C547F5" w:rsidP="001E7F2C">
      <w:pPr>
        <w:numPr>
          <w:ilvl w:val="0"/>
          <w:numId w:val="38"/>
        </w:numPr>
        <w:spacing w:after="0" w:line="240" w:lineRule="auto"/>
        <w:ind w:left="1701" w:hanging="284"/>
        <w:jc w:val="both"/>
        <w:rPr>
          <w:rFonts w:ascii="Times New Roman" w:hAnsi="Times New Roman"/>
          <w:sz w:val="24"/>
          <w:szCs w:val="24"/>
        </w:rPr>
      </w:pPr>
      <w:r w:rsidRPr="00602812">
        <w:rPr>
          <w:rFonts w:ascii="Times New Roman" w:hAnsi="Times New Roman"/>
          <w:sz w:val="24"/>
          <w:szCs w:val="24"/>
        </w:rPr>
        <w:t xml:space="preserve">W przypadku ujawnienia w okresie udzielonej gwarancji wad sprzedanego przedmiotu, usunięcie wad nastąpi zgodnie z zapisami dokumentu gwarancji. </w:t>
      </w:r>
    </w:p>
    <w:p w14:paraId="285D9CF9" w14:textId="77777777" w:rsidR="00952276" w:rsidRDefault="00952276" w:rsidP="00952276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A5BBDCC" w14:textId="6CF130C0" w:rsidR="00952276" w:rsidRDefault="00952276" w:rsidP="0095227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wymaga od Wykonawcy w przypadku okreś</w:t>
      </w:r>
      <w:r w:rsidR="00C547F5">
        <w:rPr>
          <w:rFonts w:ascii="Times New Roman" w:hAnsi="Times New Roman"/>
          <w:b/>
          <w:sz w:val="24"/>
          <w:szCs w:val="24"/>
        </w:rPr>
        <w:t>lenia planu telefonicznego</w:t>
      </w:r>
      <w:r w:rsidR="00C173FA">
        <w:rPr>
          <w:rFonts w:ascii="Times New Roman" w:hAnsi="Times New Roman"/>
          <w:b/>
          <w:sz w:val="24"/>
          <w:szCs w:val="24"/>
        </w:rPr>
        <w:t>,</w:t>
      </w:r>
      <w:r w:rsidR="00C547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załączenia szczegółowej specyfikacji tychże planów. </w:t>
      </w:r>
    </w:p>
    <w:p w14:paraId="1C8CFD93" w14:textId="07429220" w:rsidR="00952276" w:rsidRDefault="00952276" w:rsidP="0095227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zamówienia, nie wnosimy do niej zastrzeżeń oraz uzyskaliśmy konieczne informacje do przygotowania oferty; </w:t>
      </w:r>
      <w:r w:rsidR="005976F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obowiązujemy się spełnić wymienione w specyfikacji wszystkie wymagania i żądania Zamawiającego.</w:t>
      </w:r>
    </w:p>
    <w:p w14:paraId="7CDA4A3B" w14:textId="77777777" w:rsidR="005976F5" w:rsidRDefault="00952276" w:rsidP="005976F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6F5">
        <w:rPr>
          <w:rFonts w:ascii="Times New Roman" w:hAnsi="Times New Roman"/>
          <w:sz w:val="24"/>
          <w:szCs w:val="24"/>
        </w:rPr>
        <w:t xml:space="preserve">Oświadczamy, że oferta nie zawiera* / zawiera* informacje stanowiące tajemnice przedsiębiorstwa </w:t>
      </w:r>
    </w:p>
    <w:p w14:paraId="4093BD15" w14:textId="165C441D" w:rsidR="00952276" w:rsidRDefault="005976F5" w:rsidP="001E7F2C">
      <w:pPr>
        <w:pStyle w:val="Akapitzlist"/>
        <w:spacing w:after="0" w:line="240" w:lineRule="auto"/>
        <w:jc w:val="both"/>
      </w:pPr>
      <w:r w:rsidRPr="005976F5">
        <w:rPr>
          <w:rFonts w:ascii="Times New Roman" w:hAnsi="Times New Roman"/>
          <w:sz w:val="24"/>
          <w:szCs w:val="24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 oraz wykazał, iż zastrzeżone informacje stanowią tajemnicę przedsiębiorstwa muszą być oznaczone klauzulą: „Informacje stanowiące tajemnicę przedsiębiorstwa  w rozumieniu art. 11 ust. 4 ustawy z dnia 16.04.1993 r. o zwalczaniu nieuczciwej konkurencji  (t. j. Dz. U. z 2018 r. poz. 419 ze zm.)”.</w:t>
      </w:r>
      <w:r w:rsidRPr="005976F5"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B55664">
        <w:rPr>
          <w:rFonts w:ascii="Times New Roman" w:hAnsi="Times New Roman"/>
          <w:sz w:val="24"/>
          <w:szCs w:val="24"/>
        </w:rPr>
        <w:t xml:space="preserve">o oferty wykonawca </w:t>
      </w:r>
      <w:r w:rsidRPr="005976F5">
        <w:rPr>
          <w:rFonts w:ascii="Times New Roman" w:hAnsi="Times New Roman"/>
          <w:sz w:val="24"/>
          <w:szCs w:val="24"/>
        </w:rPr>
        <w:t>zobowiązany jest załączyć uzasadnienie, że zastrzeżone informacje stanowią w istocie tajemnicę przedsiębiorstwa.</w:t>
      </w:r>
    </w:p>
    <w:p w14:paraId="7EC9B2F4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3432A" w14:textId="77777777" w:rsidR="00952276" w:rsidRPr="0097149E" w:rsidRDefault="00952276" w:rsidP="00971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453F0" w14:textId="600B0C01" w:rsidR="00952276" w:rsidRDefault="00952276" w:rsidP="00952276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 dnia </w:t>
      </w:r>
      <w:r w:rsidR="00C173FA">
        <w:rPr>
          <w:rFonts w:ascii="Times New Roman" w:hAnsi="Times New Roman"/>
          <w:sz w:val="24"/>
          <w:szCs w:val="24"/>
        </w:rPr>
        <w:t>…………………</w:t>
      </w:r>
    </w:p>
    <w:p w14:paraId="2464E213" w14:textId="77777777" w:rsidR="00952276" w:rsidRPr="0097149E" w:rsidRDefault="00952276" w:rsidP="00971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1BC1B" w14:textId="77777777" w:rsidR="00952276" w:rsidRDefault="00952276" w:rsidP="00952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71E60" w14:textId="77777777" w:rsidR="00952276" w:rsidRPr="0097149E" w:rsidRDefault="00952276" w:rsidP="00971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503C5" w14:textId="77777777" w:rsidR="00952276" w:rsidRDefault="00952276" w:rsidP="0095227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1B663381" w14:textId="25B0EA4A" w:rsidR="00633F2F" w:rsidRPr="006A060A" w:rsidRDefault="00952276" w:rsidP="006A060A">
      <w:pPr>
        <w:pStyle w:val="Akapitzlist"/>
        <w:spacing w:after="0" w:line="240" w:lineRule="auto"/>
        <w:ind w:left="6396" w:firstLine="6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(podpisy osób uprawnionych do reprezentowania Wykonawcy</w:t>
      </w:r>
      <w:r w:rsidR="00F678E0" w:rsidRPr="006A060A">
        <w:rPr>
          <w:rFonts w:ascii="Times New Roman" w:hAnsi="Times New Roman"/>
          <w:i/>
          <w:sz w:val="20"/>
          <w:szCs w:val="20"/>
        </w:rPr>
        <w:t>)</w:t>
      </w:r>
    </w:p>
    <w:sectPr w:rsidR="00633F2F" w:rsidRPr="006A060A" w:rsidSect="0034729A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18" w:bottom="709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DC31" w14:textId="77777777" w:rsidR="00130450" w:rsidRDefault="00130450" w:rsidP="000F38F9">
      <w:pPr>
        <w:spacing w:after="0" w:line="240" w:lineRule="auto"/>
      </w:pPr>
      <w:r>
        <w:separator/>
      </w:r>
    </w:p>
  </w:endnote>
  <w:endnote w:type="continuationSeparator" w:id="0">
    <w:p w14:paraId="2D0BF35E" w14:textId="77777777" w:rsidR="00130450" w:rsidRDefault="0013045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E4548" w14:textId="77777777" w:rsidR="00F678E0" w:rsidRDefault="00F678E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61E9" w14:textId="77777777" w:rsidR="00F678E0" w:rsidRPr="00425F85" w:rsidRDefault="00F678E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E985E1A" wp14:editId="765ED59F">
          <wp:extent cx="5575300" cy="1003300"/>
          <wp:effectExtent l="0" t="0" r="6350" b="6350"/>
          <wp:docPr id="5" name="Obraz 5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BA4F" w14:textId="2B029356" w:rsidR="00566CFE" w:rsidRDefault="00566CFE" w:rsidP="007A7EBB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CE87" w14:textId="77777777" w:rsidR="00566CFE" w:rsidRPr="00425F85" w:rsidRDefault="00566CF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97F42C" wp14:editId="047F2005">
          <wp:extent cx="5575300" cy="1003300"/>
          <wp:effectExtent l="0" t="0" r="6350" b="6350"/>
          <wp:docPr id="8" name="Obraz 8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49F2" w14:textId="77777777" w:rsidR="00130450" w:rsidRDefault="00130450" w:rsidP="000F38F9">
      <w:pPr>
        <w:spacing w:after="0" w:line="240" w:lineRule="auto"/>
      </w:pPr>
      <w:r>
        <w:separator/>
      </w:r>
    </w:p>
  </w:footnote>
  <w:footnote w:type="continuationSeparator" w:id="0">
    <w:p w14:paraId="21703852" w14:textId="77777777" w:rsidR="00130450" w:rsidRDefault="0013045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1347" w14:textId="77777777" w:rsidR="00F678E0" w:rsidRDefault="00F678E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6A4D" w14:textId="77777777" w:rsidR="00F678E0" w:rsidRDefault="00F678E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A538579" wp14:editId="31344DC5">
          <wp:extent cx="4906645" cy="936625"/>
          <wp:effectExtent l="0" t="0" r="0" b="0"/>
          <wp:docPr id="1" name="Obraz 1" descr="logo_RDOS_Warszawa_W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9EE9" w14:textId="77777777" w:rsidR="00566CFE" w:rsidRDefault="00566CFE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5472" w14:textId="77777777" w:rsidR="00566CFE" w:rsidRDefault="00566CFE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601422DC" wp14:editId="7F8A381F">
          <wp:extent cx="4905375" cy="942975"/>
          <wp:effectExtent l="19050" t="0" r="0" b="0"/>
          <wp:docPr id="7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278"/>
    <w:multiLevelType w:val="hybridMultilevel"/>
    <w:tmpl w:val="34E24EE2"/>
    <w:lvl w:ilvl="0" w:tplc="04150017">
      <w:start w:val="1"/>
      <w:numFmt w:val="lowerLetter"/>
      <w:lvlText w:val="%1)"/>
      <w:lvlJc w:val="left"/>
      <w:pPr>
        <w:ind w:left="40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ED5"/>
    <w:multiLevelType w:val="hybridMultilevel"/>
    <w:tmpl w:val="1916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CA"/>
    <w:multiLevelType w:val="hybridMultilevel"/>
    <w:tmpl w:val="73E82318"/>
    <w:lvl w:ilvl="0" w:tplc="4CD4D66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3" w15:restartNumberingAfterBreak="0">
    <w:nsid w:val="097B6EA4"/>
    <w:multiLevelType w:val="hybridMultilevel"/>
    <w:tmpl w:val="FAE601A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2D1373"/>
    <w:multiLevelType w:val="hybridMultilevel"/>
    <w:tmpl w:val="B5B445F4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0A574E12"/>
    <w:multiLevelType w:val="hybridMultilevel"/>
    <w:tmpl w:val="19E6E3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F1E16"/>
    <w:multiLevelType w:val="hybridMultilevel"/>
    <w:tmpl w:val="B008CF26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13E02171"/>
    <w:multiLevelType w:val="hybridMultilevel"/>
    <w:tmpl w:val="C84A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ECE79CB"/>
    <w:multiLevelType w:val="hybridMultilevel"/>
    <w:tmpl w:val="0324C6EC"/>
    <w:lvl w:ilvl="0" w:tplc="C628870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A17596"/>
    <w:multiLevelType w:val="hybridMultilevel"/>
    <w:tmpl w:val="604C989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12" w15:restartNumberingAfterBreak="0">
    <w:nsid w:val="22596900"/>
    <w:multiLevelType w:val="hybridMultilevel"/>
    <w:tmpl w:val="075A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D7D09"/>
    <w:multiLevelType w:val="hybridMultilevel"/>
    <w:tmpl w:val="8E76A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59DD"/>
    <w:multiLevelType w:val="hybridMultilevel"/>
    <w:tmpl w:val="5C42E5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695E87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7DE4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D15227"/>
    <w:multiLevelType w:val="hybridMultilevel"/>
    <w:tmpl w:val="D718761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BC121CC"/>
    <w:multiLevelType w:val="hybridMultilevel"/>
    <w:tmpl w:val="765408FC"/>
    <w:lvl w:ilvl="0" w:tplc="721C0C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9" w15:restartNumberingAfterBreak="0">
    <w:nsid w:val="40A4102D"/>
    <w:multiLevelType w:val="hybridMultilevel"/>
    <w:tmpl w:val="64826E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14BB0"/>
    <w:multiLevelType w:val="hybridMultilevel"/>
    <w:tmpl w:val="709A2D5C"/>
    <w:lvl w:ilvl="0" w:tplc="0C880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A91"/>
    <w:multiLevelType w:val="hybridMultilevel"/>
    <w:tmpl w:val="7B0C1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4734"/>
    <w:multiLevelType w:val="hybridMultilevel"/>
    <w:tmpl w:val="CC7A195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73350"/>
    <w:multiLevelType w:val="hybridMultilevel"/>
    <w:tmpl w:val="F0F454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134278"/>
    <w:multiLevelType w:val="hybridMultilevel"/>
    <w:tmpl w:val="D908A64E"/>
    <w:lvl w:ilvl="0" w:tplc="702A8FE0">
      <w:start w:val="1"/>
      <w:numFmt w:val="decimal"/>
      <w:lvlText w:val="%1."/>
      <w:lvlJc w:val="left"/>
      <w:pPr>
        <w:ind w:left="50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929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6" w15:restartNumberingAfterBreak="0">
    <w:nsid w:val="5D3B74B8"/>
    <w:multiLevelType w:val="hybridMultilevel"/>
    <w:tmpl w:val="0170933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9700A0"/>
    <w:multiLevelType w:val="hybridMultilevel"/>
    <w:tmpl w:val="A7E68E9C"/>
    <w:lvl w:ilvl="0" w:tplc="468A9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22DCD436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63AE65EC"/>
    <w:multiLevelType w:val="hybridMultilevel"/>
    <w:tmpl w:val="8C6C813C"/>
    <w:lvl w:ilvl="0" w:tplc="63AAD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F5C3B"/>
    <w:multiLevelType w:val="hybridMultilevel"/>
    <w:tmpl w:val="2D569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A7280B"/>
    <w:multiLevelType w:val="hybridMultilevel"/>
    <w:tmpl w:val="F26CE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F3F5E"/>
    <w:multiLevelType w:val="hybridMultilevel"/>
    <w:tmpl w:val="85DCC7E2"/>
    <w:lvl w:ilvl="0" w:tplc="F42036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D549AE"/>
    <w:multiLevelType w:val="multilevel"/>
    <w:tmpl w:val="8A4888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3559A2"/>
    <w:multiLevelType w:val="hybridMultilevel"/>
    <w:tmpl w:val="DF7AF7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17"/>
  </w:num>
  <w:num w:numId="13">
    <w:abstractNumId w:val="27"/>
  </w:num>
  <w:num w:numId="14">
    <w:abstractNumId w:val="7"/>
  </w:num>
  <w:num w:numId="15">
    <w:abstractNumId w:val="12"/>
  </w:num>
  <w:num w:numId="16">
    <w:abstractNumId w:val="28"/>
  </w:num>
  <w:num w:numId="17">
    <w:abstractNumId w:val="5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9"/>
  </w:num>
  <w:num w:numId="23">
    <w:abstractNumId w:val="14"/>
  </w:num>
  <w:num w:numId="24">
    <w:abstractNumId w:val="30"/>
  </w:num>
  <w:num w:numId="25">
    <w:abstractNumId w:val="15"/>
  </w:num>
  <w:num w:numId="26">
    <w:abstractNumId w:val="33"/>
  </w:num>
  <w:num w:numId="27">
    <w:abstractNumId w:val="32"/>
  </w:num>
  <w:num w:numId="28">
    <w:abstractNumId w:val="11"/>
  </w:num>
  <w:num w:numId="29">
    <w:abstractNumId w:val="18"/>
  </w:num>
  <w:num w:numId="30">
    <w:abstractNumId w:val="26"/>
  </w:num>
  <w:num w:numId="31">
    <w:abstractNumId w:val="13"/>
  </w:num>
  <w:num w:numId="32">
    <w:abstractNumId w:val="21"/>
  </w:num>
  <w:num w:numId="33">
    <w:abstractNumId w:val="8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5"/>
    <w:rsid w:val="0000053F"/>
    <w:rsid w:val="00010A42"/>
    <w:rsid w:val="0001770E"/>
    <w:rsid w:val="00037C21"/>
    <w:rsid w:val="00053243"/>
    <w:rsid w:val="00067EFE"/>
    <w:rsid w:val="000A354B"/>
    <w:rsid w:val="000B348F"/>
    <w:rsid w:val="000C331A"/>
    <w:rsid w:val="000D0A53"/>
    <w:rsid w:val="000D0E4A"/>
    <w:rsid w:val="000F3813"/>
    <w:rsid w:val="000F38F9"/>
    <w:rsid w:val="000F4064"/>
    <w:rsid w:val="000F6056"/>
    <w:rsid w:val="000F6B36"/>
    <w:rsid w:val="00115C9F"/>
    <w:rsid w:val="00120EA8"/>
    <w:rsid w:val="00126EFB"/>
    <w:rsid w:val="00130450"/>
    <w:rsid w:val="00132A86"/>
    <w:rsid w:val="001361B3"/>
    <w:rsid w:val="00140852"/>
    <w:rsid w:val="00142059"/>
    <w:rsid w:val="001520EF"/>
    <w:rsid w:val="00152CA5"/>
    <w:rsid w:val="00170A44"/>
    <w:rsid w:val="00172633"/>
    <w:rsid w:val="00174B8D"/>
    <w:rsid w:val="00175D69"/>
    <w:rsid w:val="001766D0"/>
    <w:rsid w:val="001829B4"/>
    <w:rsid w:val="001859AC"/>
    <w:rsid w:val="001A12FD"/>
    <w:rsid w:val="001A3056"/>
    <w:rsid w:val="001B220E"/>
    <w:rsid w:val="001B520F"/>
    <w:rsid w:val="001E180E"/>
    <w:rsid w:val="001E31C1"/>
    <w:rsid w:val="001E46D9"/>
    <w:rsid w:val="001E5D3D"/>
    <w:rsid w:val="001E7341"/>
    <w:rsid w:val="001E759D"/>
    <w:rsid w:val="001E7F2C"/>
    <w:rsid w:val="001F489F"/>
    <w:rsid w:val="002078CB"/>
    <w:rsid w:val="00221F98"/>
    <w:rsid w:val="00225414"/>
    <w:rsid w:val="00230A6E"/>
    <w:rsid w:val="0024534D"/>
    <w:rsid w:val="00254393"/>
    <w:rsid w:val="00254A64"/>
    <w:rsid w:val="002557FB"/>
    <w:rsid w:val="0028598C"/>
    <w:rsid w:val="0029349E"/>
    <w:rsid w:val="00293E1A"/>
    <w:rsid w:val="002A2117"/>
    <w:rsid w:val="002B2242"/>
    <w:rsid w:val="002C018D"/>
    <w:rsid w:val="002C28AF"/>
    <w:rsid w:val="002E195E"/>
    <w:rsid w:val="002E73B9"/>
    <w:rsid w:val="002F3587"/>
    <w:rsid w:val="00305FDB"/>
    <w:rsid w:val="00311BAA"/>
    <w:rsid w:val="003149CE"/>
    <w:rsid w:val="0032557E"/>
    <w:rsid w:val="00342586"/>
    <w:rsid w:val="0034729A"/>
    <w:rsid w:val="00350DC0"/>
    <w:rsid w:val="0036229F"/>
    <w:rsid w:val="003677CE"/>
    <w:rsid w:val="003714E9"/>
    <w:rsid w:val="00383FDD"/>
    <w:rsid w:val="00387C93"/>
    <w:rsid w:val="00390E4A"/>
    <w:rsid w:val="00393829"/>
    <w:rsid w:val="00395577"/>
    <w:rsid w:val="003A3906"/>
    <w:rsid w:val="003B53EB"/>
    <w:rsid w:val="003B78A8"/>
    <w:rsid w:val="003C4350"/>
    <w:rsid w:val="003D0D93"/>
    <w:rsid w:val="003D0F98"/>
    <w:rsid w:val="003E2539"/>
    <w:rsid w:val="003E3CD4"/>
    <w:rsid w:val="003F14C8"/>
    <w:rsid w:val="004034F6"/>
    <w:rsid w:val="004200CE"/>
    <w:rsid w:val="00425F85"/>
    <w:rsid w:val="00427679"/>
    <w:rsid w:val="004535FB"/>
    <w:rsid w:val="00467036"/>
    <w:rsid w:val="00476E20"/>
    <w:rsid w:val="00482400"/>
    <w:rsid w:val="004959AC"/>
    <w:rsid w:val="004A2F36"/>
    <w:rsid w:val="004C5493"/>
    <w:rsid w:val="004E0296"/>
    <w:rsid w:val="004E1B75"/>
    <w:rsid w:val="004E2B06"/>
    <w:rsid w:val="004F4F2B"/>
    <w:rsid w:val="004F539B"/>
    <w:rsid w:val="004F6C8B"/>
    <w:rsid w:val="00511B5A"/>
    <w:rsid w:val="00522C1A"/>
    <w:rsid w:val="00525C85"/>
    <w:rsid w:val="005268A4"/>
    <w:rsid w:val="0054781B"/>
    <w:rsid w:val="00554E6F"/>
    <w:rsid w:val="0056308C"/>
    <w:rsid w:val="00564992"/>
    <w:rsid w:val="005665DF"/>
    <w:rsid w:val="00566CFE"/>
    <w:rsid w:val="005976F5"/>
    <w:rsid w:val="005B3112"/>
    <w:rsid w:val="005B5023"/>
    <w:rsid w:val="005B7AE8"/>
    <w:rsid w:val="005C7609"/>
    <w:rsid w:val="005D0871"/>
    <w:rsid w:val="005E1CC4"/>
    <w:rsid w:val="005E2075"/>
    <w:rsid w:val="005F2256"/>
    <w:rsid w:val="005F4F3B"/>
    <w:rsid w:val="00603BB3"/>
    <w:rsid w:val="0062060B"/>
    <w:rsid w:val="006224C0"/>
    <w:rsid w:val="0062316B"/>
    <w:rsid w:val="0062523B"/>
    <w:rsid w:val="00626F39"/>
    <w:rsid w:val="00630CFD"/>
    <w:rsid w:val="00633F2F"/>
    <w:rsid w:val="00637732"/>
    <w:rsid w:val="0064017C"/>
    <w:rsid w:val="00644DFE"/>
    <w:rsid w:val="006510E8"/>
    <w:rsid w:val="00656478"/>
    <w:rsid w:val="00660D27"/>
    <w:rsid w:val="00684C06"/>
    <w:rsid w:val="006908AD"/>
    <w:rsid w:val="006A060A"/>
    <w:rsid w:val="006A7DB0"/>
    <w:rsid w:val="006A7FC1"/>
    <w:rsid w:val="006C1A4E"/>
    <w:rsid w:val="006C5578"/>
    <w:rsid w:val="006E2AA6"/>
    <w:rsid w:val="006E3598"/>
    <w:rsid w:val="006E4A72"/>
    <w:rsid w:val="006F01E4"/>
    <w:rsid w:val="00700C6B"/>
    <w:rsid w:val="007010CE"/>
    <w:rsid w:val="00701B62"/>
    <w:rsid w:val="00705E77"/>
    <w:rsid w:val="007108B2"/>
    <w:rsid w:val="00721AE7"/>
    <w:rsid w:val="00730123"/>
    <w:rsid w:val="0075095D"/>
    <w:rsid w:val="00751339"/>
    <w:rsid w:val="007613CF"/>
    <w:rsid w:val="0076154D"/>
    <w:rsid w:val="00762D7D"/>
    <w:rsid w:val="0076380E"/>
    <w:rsid w:val="00766975"/>
    <w:rsid w:val="00773935"/>
    <w:rsid w:val="00782E45"/>
    <w:rsid w:val="00791260"/>
    <w:rsid w:val="007922DD"/>
    <w:rsid w:val="00792514"/>
    <w:rsid w:val="007A7EBB"/>
    <w:rsid w:val="007B5595"/>
    <w:rsid w:val="007D7C22"/>
    <w:rsid w:val="007D7E1F"/>
    <w:rsid w:val="007E28EB"/>
    <w:rsid w:val="008053E2"/>
    <w:rsid w:val="00812CEA"/>
    <w:rsid w:val="00825DF7"/>
    <w:rsid w:val="008336AD"/>
    <w:rsid w:val="00833F50"/>
    <w:rsid w:val="0083483B"/>
    <w:rsid w:val="008353AA"/>
    <w:rsid w:val="00840CD7"/>
    <w:rsid w:val="0085274A"/>
    <w:rsid w:val="00867B63"/>
    <w:rsid w:val="008730A5"/>
    <w:rsid w:val="00876C6C"/>
    <w:rsid w:val="0088287B"/>
    <w:rsid w:val="008A254F"/>
    <w:rsid w:val="008A6923"/>
    <w:rsid w:val="008A7A1B"/>
    <w:rsid w:val="008B6E97"/>
    <w:rsid w:val="008D77DE"/>
    <w:rsid w:val="008F2047"/>
    <w:rsid w:val="008F3D2E"/>
    <w:rsid w:val="009301BF"/>
    <w:rsid w:val="00951C0C"/>
    <w:rsid w:val="00952276"/>
    <w:rsid w:val="009540D7"/>
    <w:rsid w:val="0095546E"/>
    <w:rsid w:val="00961420"/>
    <w:rsid w:val="0096370D"/>
    <w:rsid w:val="00965419"/>
    <w:rsid w:val="0097149E"/>
    <w:rsid w:val="009817ED"/>
    <w:rsid w:val="00981CC6"/>
    <w:rsid w:val="0098493E"/>
    <w:rsid w:val="009949ED"/>
    <w:rsid w:val="009B5C0C"/>
    <w:rsid w:val="009D501E"/>
    <w:rsid w:val="009D62B2"/>
    <w:rsid w:val="009E1EAE"/>
    <w:rsid w:val="009E5CA9"/>
    <w:rsid w:val="009F0F2F"/>
    <w:rsid w:val="009F7301"/>
    <w:rsid w:val="00A12B80"/>
    <w:rsid w:val="00A1792A"/>
    <w:rsid w:val="00A20FE6"/>
    <w:rsid w:val="00A237E6"/>
    <w:rsid w:val="00A303B5"/>
    <w:rsid w:val="00A30F49"/>
    <w:rsid w:val="00A317AB"/>
    <w:rsid w:val="00A604B4"/>
    <w:rsid w:val="00A61476"/>
    <w:rsid w:val="00A66F4C"/>
    <w:rsid w:val="00A82F4A"/>
    <w:rsid w:val="00A90B65"/>
    <w:rsid w:val="00A9313E"/>
    <w:rsid w:val="00AA681D"/>
    <w:rsid w:val="00AA7128"/>
    <w:rsid w:val="00AB3633"/>
    <w:rsid w:val="00AC3537"/>
    <w:rsid w:val="00AC5C4B"/>
    <w:rsid w:val="00AD7E62"/>
    <w:rsid w:val="00AE1E84"/>
    <w:rsid w:val="00AF0B90"/>
    <w:rsid w:val="00B0464F"/>
    <w:rsid w:val="00B06A33"/>
    <w:rsid w:val="00B13BB7"/>
    <w:rsid w:val="00B25C78"/>
    <w:rsid w:val="00B42B66"/>
    <w:rsid w:val="00B502B2"/>
    <w:rsid w:val="00B55664"/>
    <w:rsid w:val="00B56FE2"/>
    <w:rsid w:val="00B977DC"/>
    <w:rsid w:val="00BB1812"/>
    <w:rsid w:val="00BB4EDF"/>
    <w:rsid w:val="00BC0F8C"/>
    <w:rsid w:val="00BC407A"/>
    <w:rsid w:val="00BE35A6"/>
    <w:rsid w:val="00C040F2"/>
    <w:rsid w:val="00C07700"/>
    <w:rsid w:val="00C106CC"/>
    <w:rsid w:val="00C15C8B"/>
    <w:rsid w:val="00C173FA"/>
    <w:rsid w:val="00C547F5"/>
    <w:rsid w:val="00C73541"/>
    <w:rsid w:val="00C80534"/>
    <w:rsid w:val="00C82C11"/>
    <w:rsid w:val="00C94095"/>
    <w:rsid w:val="00CA19B2"/>
    <w:rsid w:val="00CA27C0"/>
    <w:rsid w:val="00CA35E4"/>
    <w:rsid w:val="00CA6EBE"/>
    <w:rsid w:val="00CB44FD"/>
    <w:rsid w:val="00CC05E5"/>
    <w:rsid w:val="00CF136F"/>
    <w:rsid w:val="00D05175"/>
    <w:rsid w:val="00D06763"/>
    <w:rsid w:val="00D16970"/>
    <w:rsid w:val="00D26CC4"/>
    <w:rsid w:val="00D32B28"/>
    <w:rsid w:val="00D401B3"/>
    <w:rsid w:val="00D50823"/>
    <w:rsid w:val="00D531D9"/>
    <w:rsid w:val="00D53C40"/>
    <w:rsid w:val="00D556EF"/>
    <w:rsid w:val="00D65F26"/>
    <w:rsid w:val="00D71897"/>
    <w:rsid w:val="00D971E8"/>
    <w:rsid w:val="00DA52C0"/>
    <w:rsid w:val="00DA668E"/>
    <w:rsid w:val="00DE3A1E"/>
    <w:rsid w:val="00DF66AF"/>
    <w:rsid w:val="00DF6D8F"/>
    <w:rsid w:val="00E04246"/>
    <w:rsid w:val="00E06489"/>
    <w:rsid w:val="00E101F1"/>
    <w:rsid w:val="00E13933"/>
    <w:rsid w:val="00E1523D"/>
    <w:rsid w:val="00E1684D"/>
    <w:rsid w:val="00E2575D"/>
    <w:rsid w:val="00E36B61"/>
    <w:rsid w:val="00E37929"/>
    <w:rsid w:val="00E40E5E"/>
    <w:rsid w:val="00E44F65"/>
    <w:rsid w:val="00E5354F"/>
    <w:rsid w:val="00E6591B"/>
    <w:rsid w:val="00E67956"/>
    <w:rsid w:val="00E732DF"/>
    <w:rsid w:val="00E91C2E"/>
    <w:rsid w:val="00E95CE8"/>
    <w:rsid w:val="00E96DD8"/>
    <w:rsid w:val="00EB38F2"/>
    <w:rsid w:val="00EB6402"/>
    <w:rsid w:val="00EE0644"/>
    <w:rsid w:val="00EE06FC"/>
    <w:rsid w:val="00EE0784"/>
    <w:rsid w:val="00EE41E2"/>
    <w:rsid w:val="00EE7BA2"/>
    <w:rsid w:val="00F07E58"/>
    <w:rsid w:val="00F13274"/>
    <w:rsid w:val="00F26230"/>
    <w:rsid w:val="00F2757A"/>
    <w:rsid w:val="00F27D06"/>
    <w:rsid w:val="00F304F3"/>
    <w:rsid w:val="00F318C7"/>
    <w:rsid w:val="00F31C60"/>
    <w:rsid w:val="00F429CE"/>
    <w:rsid w:val="00F678E0"/>
    <w:rsid w:val="00FD3EEE"/>
    <w:rsid w:val="00FD7864"/>
    <w:rsid w:val="00FE63DD"/>
    <w:rsid w:val="00FF1ACA"/>
    <w:rsid w:val="00FF3A71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7FFD"/>
  <w15:docId w15:val="{7DB8A464-AD00-4C08-8866-AA1280EA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9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4956-6C22-4ECE-ADF3-628289E6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26</TotalTime>
  <Pages>6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piotr.wojtas</cp:lastModifiedBy>
  <cp:revision>12</cp:revision>
  <cp:lastPrinted>2016-12-15T11:46:00Z</cp:lastPrinted>
  <dcterms:created xsi:type="dcterms:W3CDTF">2019-07-08T14:43:00Z</dcterms:created>
  <dcterms:modified xsi:type="dcterms:W3CDTF">2019-07-08T16:38:00Z</dcterms:modified>
</cp:coreProperties>
</file>